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807A" w14:textId="77777777" w:rsidR="008D713C" w:rsidRDefault="008D713C" w:rsidP="008D713C">
      <w:pPr>
        <w:pStyle w:val="GSSectHead"/>
        <w:tabs>
          <w:tab w:val="clear" w:pos="432"/>
        </w:tabs>
        <w:jc w:val="center"/>
      </w:pPr>
      <w:r>
        <w:t>OHIO STATE UNIVERSITY NEUROSCIENCE CENTER CORE</w:t>
      </w:r>
    </w:p>
    <w:p w14:paraId="0537A1A4" w14:textId="77777777" w:rsidR="008D713C" w:rsidRDefault="008D713C" w:rsidP="008D713C">
      <w:pPr>
        <w:pStyle w:val="BodyText"/>
        <w:rPr>
          <w:b/>
        </w:rPr>
      </w:pPr>
    </w:p>
    <w:p w14:paraId="22716145" w14:textId="0777ACA4" w:rsidR="007F3ACA" w:rsidRPr="007F39A8" w:rsidRDefault="008D713C" w:rsidP="007F39A8"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IMAGING</w:t>
      </w:r>
      <w:r w:rsidRPr="007E0D79">
        <w:rPr>
          <w:b/>
          <w:sz w:val="24"/>
          <w:szCs w:val="24"/>
        </w:rPr>
        <w:t xml:space="preserve"> CORE TERMS OF SERVICE</w:t>
      </w:r>
    </w:p>
    <w:p w14:paraId="46E53ED5" w14:textId="6514EDB2" w:rsidR="008D713C" w:rsidRPr="007E0D79" w:rsidRDefault="008D713C" w:rsidP="008D713C">
      <w:pPr>
        <w:pStyle w:val="BodyText"/>
        <w:spacing w:before="0"/>
        <w:jc w:val="center"/>
      </w:pPr>
      <w:r>
        <w:t>Anthony Brown</w:t>
      </w:r>
      <w:r w:rsidRPr="007E0D79">
        <w:t xml:space="preserve">, </w:t>
      </w:r>
      <w:r w:rsidR="00E5776A">
        <w:t xml:space="preserve">Core </w:t>
      </w:r>
      <w:r w:rsidRPr="007E0D79">
        <w:t>Director</w:t>
      </w:r>
    </w:p>
    <w:p w14:paraId="63A83CFB" w14:textId="3D50F0F8" w:rsidR="008D713C" w:rsidRPr="007E0D79" w:rsidRDefault="008D713C" w:rsidP="008D713C">
      <w:pPr>
        <w:pStyle w:val="BodyText"/>
        <w:spacing w:before="0"/>
        <w:jc w:val="center"/>
      </w:pPr>
      <w:r>
        <w:t xml:space="preserve">Paula </w:t>
      </w:r>
      <w:proofErr w:type="spellStart"/>
      <w:r>
        <w:t>Monsma</w:t>
      </w:r>
      <w:proofErr w:type="spellEnd"/>
      <w:r w:rsidRPr="007E0D79">
        <w:t xml:space="preserve">, Core </w:t>
      </w:r>
      <w:r w:rsidR="000F17D7">
        <w:t>M</w:t>
      </w:r>
      <w:r w:rsidRPr="007E0D79">
        <w:t>anager</w:t>
      </w:r>
    </w:p>
    <w:p w14:paraId="48384D96" w14:textId="77777777" w:rsidR="008D713C" w:rsidRDefault="008D713C" w:rsidP="008D713C">
      <w:pPr>
        <w:pStyle w:val="BodyText"/>
        <w:rPr>
          <w:b/>
        </w:rPr>
      </w:pPr>
    </w:p>
    <w:p w14:paraId="315323ED" w14:textId="77777777" w:rsidR="008D713C" w:rsidRDefault="001C7979" w:rsidP="001C7979">
      <w:pPr>
        <w:pStyle w:val="BodyText"/>
        <w:rPr>
          <w:b/>
        </w:rPr>
      </w:pPr>
      <w:r w:rsidRPr="001C7979">
        <w:rPr>
          <w:b/>
        </w:rPr>
        <w:t>Purpose</w:t>
      </w:r>
    </w:p>
    <w:p w14:paraId="6AF0D28A" w14:textId="5D9616CF" w:rsidR="001C7979" w:rsidRPr="006947A7" w:rsidRDefault="001C7979" w:rsidP="001C7979">
      <w:pPr>
        <w:pStyle w:val="BodyText"/>
      </w:pPr>
      <w:r>
        <w:t>T</w:t>
      </w:r>
      <w:r w:rsidRPr="006947A7">
        <w:t xml:space="preserve">o provide </w:t>
      </w:r>
      <w:r w:rsidR="003724E1">
        <w:t>neuroscience researchers</w:t>
      </w:r>
      <w:r w:rsidRPr="006947A7">
        <w:t xml:space="preserve"> with well-</w:t>
      </w:r>
      <w:r>
        <w:t xml:space="preserve">managed </w:t>
      </w:r>
      <w:r w:rsidRPr="006947A7">
        <w:t>and well-maintained confocal</w:t>
      </w:r>
      <w:r>
        <w:t xml:space="preserve"> </w:t>
      </w:r>
      <w:r w:rsidRPr="006947A7">
        <w:t>microscope</w:t>
      </w:r>
      <w:r w:rsidR="003724E1">
        <w:t>s</w:t>
      </w:r>
      <w:r>
        <w:t xml:space="preserve"> </w:t>
      </w:r>
      <w:r w:rsidRPr="006947A7">
        <w:t>for</w:t>
      </w:r>
      <w:r w:rsidR="003724E1">
        <w:t xml:space="preserve"> </w:t>
      </w:r>
      <w:r w:rsidRPr="006947A7">
        <w:t>imaging of cells, tissue and embryos</w:t>
      </w:r>
      <w:r w:rsidR="003724E1">
        <w:t xml:space="preserve"> in the living and fixed state</w:t>
      </w:r>
      <w:r w:rsidRPr="006947A7">
        <w:t xml:space="preserve">, </w:t>
      </w:r>
      <w:r>
        <w:t>and to provide</w:t>
      </w:r>
      <w:r w:rsidR="003724E1">
        <w:t xml:space="preserve"> expert</w:t>
      </w:r>
      <w:r>
        <w:t xml:space="preserve"> </w:t>
      </w:r>
      <w:r w:rsidRPr="006947A7">
        <w:t>training</w:t>
      </w:r>
      <w:r w:rsidR="003724E1">
        <w:t>, consultation</w:t>
      </w:r>
      <w:r w:rsidRPr="006947A7">
        <w:t xml:space="preserve"> and technical support for </w:t>
      </w:r>
      <w:r>
        <w:t xml:space="preserve">the </w:t>
      </w:r>
      <w:r w:rsidRPr="006947A7">
        <w:t>use of this equipment.</w:t>
      </w:r>
    </w:p>
    <w:p w14:paraId="32108494" w14:textId="77777777" w:rsidR="008D713C" w:rsidRDefault="003724E1" w:rsidP="00E15C2A">
      <w:pPr>
        <w:pStyle w:val="BodyText"/>
        <w:rPr>
          <w:b/>
        </w:rPr>
      </w:pPr>
      <w:r>
        <w:rPr>
          <w:b/>
        </w:rPr>
        <w:t>Initiation of projects</w:t>
      </w:r>
    </w:p>
    <w:p w14:paraId="5B6A453E" w14:textId="431BAC1A" w:rsidR="00BD76E8" w:rsidRPr="0035594A" w:rsidRDefault="003724E1" w:rsidP="00E15C2A">
      <w:pPr>
        <w:pStyle w:val="BodyText"/>
      </w:pPr>
      <w:r w:rsidRPr="003724E1">
        <w:t>The core is available to neuroscience researchers on campus</w:t>
      </w:r>
      <w:r w:rsidR="00BD76E8">
        <w:t xml:space="preserve">.  New users should contact the Core </w:t>
      </w:r>
      <w:r w:rsidR="00B21F42">
        <w:t>Manager</w:t>
      </w:r>
      <w:r w:rsidR="00CC715F">
        <w:t xml:space="preserve"> </w:t>
      </w:r>
      <w:r w:rsidR="00BD76E8">
        <w:t xml:space="preserve">to discuss their eligibility for training and access. </w:t>
      </w:r>
      <w:r w:rsidR="00E15C2A">
        <w:t xml:space="preserve"> </w:t>
      </w:r>
      <w:r w:rsidR="00B21F42">
        <w:t>All researchers on campus are welcome to use the core services but i</w:t>
      </w:r>
      <w:r w:rsidR="00E15C2A">
        <w:t xml:space="preserve">f scheduling conflicts arise, </w:t>
      </w:r>
      <w:r w:rsidR="00F32A08">
        <w:t>priority will be given to projects in the Department of Neuroscience</w:t>
      </w:r>
      <w:r w:rsidR="00E15C2A">
        <w:t xml:space="preserve">. </w:t>
      </w:r>
    </w:p>
    <w:p w14:paraId="75CA1FDA" w14:textId="77777777" w:rsidR="008D713C" w:rsidRDefault="001C7979" w:rsidP="003724E1">
      <w:pPr>
        <w:pStyle w:val="BodyText"/>
        <w:rPr>
          <w:b/>
        </w:rPr>
      </w:pPr>
      <w:r w:rsidRPr="001C7979">
        <w:rPr>
          <w:b/>
        </w:rPr>
        <w:t>Services</w:t>
      </w:r>
    </w:p>
    <w:p w14:paraId="261B61E1" w14:textId="54E37074" w:rsidR="001C7979" w:rsidRPr="00CC715F" w:rsidRDefault="001D053C" w:rsidP="003724E1">
      <w:pPr>
        <w:pStyle w:val="BodyText"/>
      </w:pPr>
      <w:r>
        <w:t xml:space="preserve">Training, oversight and day-to-day management is provided </w:t>
      </w:r>
      <w:r w:rsidR="001C7979">
        <w:t xml:space="preserve">by </w:t>
      </w:r>
      <w:r w:rsidR="00E5776A">
        <w:t>the Core Manager</w:t>
      </w:r>
      <w:r w:rsidR="001C7979">
        <w:t xml:space="preserve">, who is supervised by </w:t>
      </w:r>
      <w:r w:rsidR="00CC715F">
        <w:t>the Core Director</w:t>
      </w:r>
      <w:r w:rsidR="001C7979">
        <w:t xml:space="preserve">. We provide access to the </w:t>
      </w:r>
      <w:r w:rsidR="00961B8A">
        <w:t>Zeiss LSM 900 Airyscan2</w:t>
      </w:r>
      <w:r w:rsidR="001C7979">
        <w:t xml:space="preserve"> inverted confocal microscope </w:t>
      </w:r>
      <w:r>
        <w:t xml:space="preserve">and Andor Revolution WD Spinning Disk confocal microscope, </w:t>
      </w:r>
      <w:r w:rsidR="001C7979">
        <w:t xml:space="preserve">as well as hands-on one-on-one </w:t>
      </w:r>
      <w:r w:rsidR="00CC715F">
        <w:t xml:space="preserve">basic </w:t>
      </w:r>
      <w:r w:rsidR="001C7979">
        <w:t>training to all new users</w:t>
      </w:r>
      <w:r w:rsidR="005B2480">
        <w:t>,</w:t>
      </w:r>
      <w:r w:rsidR="001C7979">
        <w:t xml:space="preserve"> and </w:t>
      </w:r>
      <w:r w:rsidR="00CC715F">
        <w:t>application-</w:t>
      </w:r>
      <w:r w:rsidR="001C7979">
        <w:t xml:space="preserve">specific advanced training to experienced users. </w:t>
      </w:r>
      <w:r w:rsidR="00CC715F">
        <w:t>First</w:t>
      </w:r>
      <w:r w:rsidR="007951E8">
        <w:t>-</w:t>
      </w:r>
      <w:r w:rsidR="00CC715F">
        <w:t>time users must attend a mandatory training seminar, mandatory one-on-one training sessions, and finally supervised use before being given access to the microscopes.  After</w:t>
      </w:r>
      <w:r w:rsidR="005B2480">
        <w:t xml:space="preserve"> satisfactory completion of this</w:t>
      </w:r>
      <w:r w:rsidR="00CC715F">
        <w:t xml:space="preserve"> training, users are given access </w:t>
      </w:r>
      <w:r w:rsidR="005B2480">
        <w:t>Monday-Friday</w:t>
      </w:r>
      <w:r w:rsidR="00CC715F">
        <w:t xml:space="preserve"> 9</w:t>
      </w:r>
      <w:r w:rsidR="005B2480">
        <w:t>am</w:t>
      </w:r>
      <w:r w:rsidR="00CC715F">
        <w:t xml:space="preserve">-5pm.  </w:t>
      </w:r>
      <w:r w:rsidR="005B2480">
        <w:t xml:space="preserve">As users become more </w:t>
      </w:r>
      <w:r w:rsidR="007F4C56">
        <w:t>experienced</w:t>
      </w:r>
      <w:r w:rsidR="005B2480">
        <w:t xml:space="preserve">, they </w:t>
      </w:r>
      <w:r w:rsidR="00CC715F">
        <w:t xml:space="preserve">are given access 24/7, at the discretion of </w:t>
      </w:r>
      <w:r w:rsidR="00E5776A">
        <w:t>the Core Manager</w:t>
      </w:r>
      <w:r w:rsidR="00CC715F">
        <w:t xml:space="preserve">.  </w:t>
      </w:r>
      <w:r w:rsidR="001C7979">
        <w:t xml:space="preserve">We also provide consultation and assistance in the development and execution of specific imaging projects, such as those involving live cell imaging in tissue slices, developing </w:t>
      </w:r>
      <w:r w:rsidR="007F4C56">
        <w:t xml:space="preserve">zebrafish </w:t>
      </w:r>
      <w:r w:rsidR="001C7979">
        <w:t>embryos and cultured cells, and in the processing and analysis of acquired images.  Use of the confocal microscope</w:t>
      </w:r>
      <w:r w:rsidR="003724E1">
        <w:t>s</w:t>
      </w:r>
      <w:r w:rsidR="001C7979">
        <w:t xml:space="preserve"> can be scheduled </w:t>
      </w:r>
      <w:r w:rsidR="005B2480">
        <w:t xml:space="preserve">in advance </w:t>
      </w:r>
      <w:r w:rsidR="007951E8">
        <w:t>using a Google</w:t>
      </w:r>
      <w:r w:rsidR="00C41D0B">
        <w:t xml:space="preserve"> </w:t>
      </w:r>
      <w:r w:rsidR="00D07B77">
        <w:t xml:space="preserve">calendar.  </w:t>
      </w:r>
      <w:r w:rsidR="00CC715F">
        <w:t xml:space="preserve">Entry to the microscope rooms is controlled by keycard.  </w:t>
      </w:r>
      <w:r w:rsidR="001C7979">
        <w:t>Availability is on a first</w:t>
      </w:r>
      <w:r w:rsidR="005B2480">
        <w:t>-</w:t>
      </w:r>
      <w:r w:rsidR="001C7979">
        <w:t>come, first</w:t>
      </w:r>
      <w:r w:rsidR="005B2480">
        <w:t>-</w:t>
      </w:r>
      <w:r w:rsidR="001C7979">
        <w:t xml:space="preserve">served basis. </w:t>
      </w:r>
      <w:r w:rsidR="001C7979" w:rsidRPr="00A05EED">
        <w:t xml:space="preserve">A lab </w:t>
      </w:r>
      <w:r w:rsidR="001C7979">
        <w:t>is permitted to</w:t>
      </w:r>
      <w:r w:rsidR="001C7979" w:rsidRPr="00A05EED">
        <w:t xml:space="preserve"> book up to 12 hours eac</w:t>
      </w:r>
      <w:r w:rsidR="001C7979">
        <w:t xml:space="preserve">h week </w:t>
      </w:r>
      <w:r w:rsidR="00BD76E8">
        <w:t xml:space="preserve">on each instrument </w:t>
      </w:r>
      <w:r w:rsidR="001C7979">
        <w:t>as far in advance as it w</w:t>
      </w:r>
      <w:r w:rsidR="001C7979" w:rsidRPr="00A05EED">
        <w:t>ishes, but it may not book more tha</w:t>
      </w:r>
      <w:r w:rsidR="001C7979">
        <w:t xml:space="preserve">n 12 hours in any single week </w:t>
      </w:r>
      <w:r w:rsidR="001C7979" w:rsidRPr="00A05EED">
        <w:t>(</w:t>
      </w:r>
      <w:r w:rsidR="001C7979">
        <w:t>S</w:t>
      </w:r>
      <w:r w:rsidR="001C7979" w:rsidRPr="00A05EED">
        <w:t xml:space="preserve">unday through </w:t>
      </w:r>
      <w:r w:rsidR="001C7979">
        <w:t>S</w:t>
      </w:r>
      <w:r w:rsidR="001C7979" w:rsidRPr="00A05EED">
        <w:t xml:space="preserve">aturday) until </w:t>
      </w:r>
      <w:r w:rsidR="001C7979">
        <w:t>F</w:t>
      </w:r>
      <w:r w:rsidR="001C7979" w:rsidRPr="00A05EED">
        <w:t xml:space="preserve">riday </w:t>
      </w:r>
      <w:r w:rsidR="001C7979">
        <w:t>of the prec</w:t>
      </w:r>
      <w:r w:rsidR="001C7979" w:rsidRPr="00A05EED">
        <w:t>eding</w:t>
      </w:r>
      <w:r w:rsidR="001C7979">
        <w:t xml:space="preserve"> </w:t>
      </w:r>
      <w:r w:rsidR="001C7979" w:rsidRPr="00A05EED">
        <w:t>week</w:t>
      </w:r>
      <w:r w:rsidR="001C7979">
        <w:t>.</w:t>
      </w:r>
      <w:r w:rsidR="006B1494">
        <w:t xml:space="preserve"> Users of the </w:t>
      </w:r>
      <w:r w:rsidR="00961B8A">
        <w:t xml:space="preserve">Zeiss </w:t>
      </w:r>
      <w:proofErr w:type="spellStart"/>
      <w:r w:rsidR="00961B8A">
        <w:t>Airyscan</w:t>
      </w:r>
      <w:proofErr w:type="spellEnd"/>
      <w:r w:rsidR="006B1494">
        <w:t xml:space="preserve"> are not permitted to schedule more than 4 hours in one day without permission from </w:t>
      </w:r>
      <w:r w:rsidR="00E5776A">
        <w:t xml:space="preserve">the Core </w:t>
      </w:r>
      <w:proofErr w:type="gramStart"/>
      <w:r w:rsidR="00E5776A">
        <w:t>Manager</w:t>
      </w:r>
      <w:r w:rsidR="006B1494">
        <w:t>, unless</w:t>
      </w:r>
      <w:proofErr w:type="gramEnd"/>
      <w:r w:rsidR="006B1494">
        <w:t xml:space="preserve"> they are scheduling on the day of use.  Any of these restrictions can be waived by </w:t>
      </w:r>
      <w:r w:rsidR="00E5776A">
        <w:t>the Core Manager,</w:t>
      </w:r>
      <w:r w:rsidR="006B1494">
        <w:t xml:space="preserve"> with appropriate justification.</w:t>
      </w:r>
      <w:r w:rsidR="0094676C">
        <w:t xml:space="preserve">  The Core also offers access to a Zeiss </w:t>
      </w:r>
      <w:proofErr w:type="spellStart"/>
      <w:r w:rsidR="0094676C">
        <w:t>Axiophot</w:t>
      </w:r>
      <w:proofErr w:type="spellEnd"/>
      <w:r w:rsidR="0094676C">
        <w:t xml:space="preserve"> upright wide-field epi-fluorescence microscope.</w:t>
      </w:r>
    </w:p>
    <w:p w14:paraId="23A0A00D" w14:textId="77777777" w:rsidR="008D713C" w:rsidRDefault="001C7979" w:rsidP="001C7979">
      <w:pPr>
        <w:pStyle w:val="BodyText"/>
        <w:rPr>
          <w:b/>
        </w:rPr>
      </w:pPr>
      <w:r w:rsidRPr="003724E1">
        <w:rPr>
          <w:b/>
        </w:rPr>
        <w:t>User Responsibilities</w:t>
      </w:r>
    </w:p>
    <w:p w14:paraId="0CD7EE80" w14:textId="4AC81CA5" w:rsidR="001C7979" w:rsidRDefault="001C7979" w:rsidP="001C7979">
      <w:pPr>
        <w:pStyle w:val="BodyText"/>
      </w:pPr>
      <w:r w:rsidRPr="00E42046">
        <w:t xml:space="preserve">The </w:t>
      </w:r>
      <w:r w:rsidR="00F32A08">
        <w:t xml:space="preserve">Neuroscience Imaging Core </w:t>
      </w:r>
      <w:r w:rsidRPr="00E42046">
        <w:t>must be acknowl</w:t>
      </w:r>
      <w:r>
        <w:t>ed</w:t>
      </w:r>
      <w:r w:rsidRPr="00E42046">
        <w:t>g</w:t>
      </w:r>
      <w:r>
        <w:t xml:space="preserve">ed in every publication arising from work supported by the </w:t>
      </w:r>
      <w:r w:rsidR="00B2381D">
        <w:t>Core</w:t>
      </w:r>
      <w:r>
        <w:t xml:space="preserve">.  </w:t>
      </w:r>
      <w:r w:rsidR="00F32A08">
        <w:t>For work using the spinning disk confocal</w:t>
      </w:r>
      <w:r w:rsidR="00B21F42">
        <w:t>,</w:t>
      </w:r>
      <w:r w:rsidR="00F32A08">
        <w:t xml:space="preserve"> users must also acknowledge NIH S10 </w:t>
      </w:r>
      <w:r w:rsidR="00540CD0" w:rsidRPr="001C29AF">
        <w:t>OD010383</w:t>
      </w:r>
      <w:r w:rsidR="00540CD0">
        <w:t xml:space="preserve"> </w:t>
      </w:r>
      <w:r w:rsidR="00F32A08">
        <w:t xml:space="preserve">shared instrumentation grant, which was used to purchase this instrument.  For work using the Zeiss </w:t>
      </w:r>
      <w:proofErr w:type="spellStart"/>
      <w:r w:rsidR="00F32A08">
        <w:t>Airyscan</w:t>
      </w:r>
      <w:proofErr w:type="spellEnd"/>
      <w:r w:rsidR="00F32A08">
        <w:t xml:space="preserve"> confocal, users must acknowledge NIH S10 </w:t>
      </w:r>
      <w:r w:rsidR="00540CD0" w:rsidRPr="002225C9">
        <w:t>OD026842</w:t>
      </w:r>
      <w:r w:rsidR="00540CD0">
        <w:t xml:space="preserve"> </w:t>
      </w:r>
      <w:r w:rsidR="00F32A08">
        <w:t xml:space="preserve">Shared Instrumentation Grant, which was used to purchase this instrument.  </w:t>
      </w:r>
      <w:r w:rsidR="009C0B1C">
        <w:t>The Core reserves the right to deny access to Users that do not adhere to Core policies or that fail to exercise sufficient care in the use of the microscopes.</w:t>
      </w:r>
    </w:p>
    <w:p w14:paraId="1526C933" w14:textId="784D49D2" w:rsidR="007F39A8" w:rsidRPr="001C7979" w:rsidRDefault="000F17D7" w:rsidP="00961B8A">
      <w:pPr>
        <w:pStyle w:val="BodyText"/>
        <w:jc w:val="right"/>
      </w:pPr>
      <w:r>
        <w:t xml:space="preserve">Rev. </w:t>
      </w:r>
      <w:r w:rsidR="00F32A08">
        <w:t>8/19/2023</w:t>
      </w:r>
    </w:p>
    <w:sectPr w:rsidR="007F39A8" w:rsidRPr="001C7979" w:rsidSect="00176181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360" w:footer="38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89212" w14:textId="77777777" w:rsidR="003556B6" w:rsidRDefault="003556B6">
      <w:r>
        <w:separator/>
      </w:r>
    </w:p>
  </w:endnote>
  <w:endnote w:type="continuationSeparator" w:id="0">
    <w:p w14:paraId="7121E14C" w14:textId="77777777" w:rsidR="003556B6" w:rsidRDefault="0035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E00FF" w14:textId="77777777" w:rsidR="00431F6F" w:rsidRDefault="00431F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7D68E8D6" w14:textId="77777777" w:rsidR="00431F6F" w:rsidRDefault="00431F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90297" w14:textId="060A7BB9" w:rsidR="00431F6F" w:rsidRPr="008B46C3" w:rsidRDefault="00431F6F">
    <w:pPr>
      <w:tabs>
        <w:tab w:val="left" w:pos="5400"/>
        <w:tab w:val="right" w:pos="10800"/>
      </w:tabs>
      <w:rPr>
        <w:b/>
        <w:vanish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2E2BF" w14:textId="77777777" w:rsidR="003556B6" w:rsidRDefault="003556B6">
      <w:r>
        <w:separator/>
      </w:r>
    </w:p>
  </w:footnote>
  <w:footnote w:type="continuationSeparator" w:id="0">
    <w:p w14:paraId="2932CFD2" w14:textId="77777777" w:rsidR="003556B6" w:rsidRDefault="00355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5EA0C" w14:textId="336EEFC6" w:rsidR="00431F6F" w:rsidRPr="001E1957" w:rsidRDefault="00431F6F" w:rsidP="001E1957">
    <w:pPr>
      <w:tabs>
        <w:tab w:val="right" w:pos="7380"/>
        <w:tab w:val="right" w:pos="10800"/>
      </w:tabs>
      <w:spacing w:before="40"/>
      <w:rPr>
        <w:vanish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472BD"/>
    <w:multiLevelType w:val="multilevel"/>
    <w:tmpl w:val="8ECA3DF0"/>
    <w:lvl w:ilvl="0">
      <w:start w:val="1"/>
      <w:numFmt w:val="decimal"/>
      <w:lvlText w:val="Aim %1."/>
      <w:lvlJc w:val="right"/>
      <w:pPr>
        <w:ind w:left="720" w:hanging="360"/>
      </w:pPr>
      <w:rPr>
        <w:rFonts w:ascii="Arial" w:hAnsi="Arial" w:hint="default"/>
        <w:b w:val="0"/>
        <w:bCs w:val="0"/>
        <w:i/>
        <w:i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B2956"/>
    <w:multiLevelType w:val="hybridMultilevel"/>
    <w:tmpl w:val="F14EEE04"/>
    <w:lvl w:ilvl="0" w:tplc="CAE09C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876218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FB4AA6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496DB6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93AB9C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62E64C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86485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042F1A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5D2DE4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73E62"/>
    <w:multiLevelType w:val="hybridMultilevel"/>
    <w:tmpl w:val="F9281B1E"/>
    <w:lvl w:ilvl="0" w:tplc="49140676">
      <w:start w:val="1"/>
      <w:numFmt w:val="decimal"/>
      <w:lvlText w:val="Aim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 w:tplc="8E42E5C0">
      <w:start w:val="1"/>
      <w:numFmt w:val="decimal"/>
      <w:pStyle w:val="Heading2"/>
      <w:lvlText w:val="Aim %2."/>
      <w:lvlJc w:val="left"/>
      <w:pPr>
        <w:tabs>
          <w:tab w:val="num" w:pos="864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36ED8"/>
    <w:multiLevelType w:val="hybridMultilevel"/>
    <w:tmpl w:val="A52613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55577"/>
    <w:multiLevelType w:val="hybridMultilevel"/>
    <w:tmpl w:val="C5109706"/>
    <w:lvl w:ilvl="0" w:tplc="6A688B9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C27E2"/>
    <w:multiLevelType w:val="hybridMultilevel"/>
    <w:tmpl w:val="DDC8DEFC"/>
    <w:lvl w:ilvl="0" w:tplc="229EC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6B6133"/>
    <w:multiLevelType w:val="hybridMultilevel"/>
    <w:tmpl w:val="6620303E"/>
    <w:lvl w:ilvl="0" w:tplc="C82A9E3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B90A77"/>
    <w:multiLevelType w:val="hybridMultilevel"/>
    <w:tmpl w:val="AF48DB70"/>
    <w:lvl w:ilvl="0" w:tplc="9A469ECC">
      <w:start w:val="1"/>
      <w:numFmt w:val="decimal"/>
      <w:lvlText w:val="Aim %1."/>
      <w:lvlJc w:val="left"/>
      <w:pPr>
        <w:tabs>
          <w:tab w:val="num" w:pos="864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02445"/>
    <w:multiLevelType w:val="multilevel"/>
    <w:tmpl w:val="E182BD16"/>
    <w:lvl w:ilvl="0">
      <w:start w:val="1"/>
      <w:numFmt w:val="decimal"/>
      <w:lvlText w:val="Aim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Aim %2."/>
      <w:lvlJc w:val="left"/>
      <w:pPr>
        <w:tabs>
          <w:tab w:val="num" w:pos="864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FD095A"/>
    <w:multiLevelType w:val="multilevel"/>
    <w:tmpl w:val="6C8E2584"/>
    <w:lvl w:ilvl="0">
      <w:start w:val="1"/>
      <w:numFmt w:val="decimal"/>
      <w:lvlText w:val="Aim %1."/>
      <w:lvlJc w:val="left"/>
      <w:pPr>
        <w:ind w:left="720" w:hanging="720"/>
      </w:pPr>
      <w:rPr>
        <w:rFonts w:ascii="Arial" w:hAnsi="Arial" w:hint="default"/>
        <w:b/>
        <w:bCs/>
        <w:i/>
        <w:i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54472"/>
    <w:multiLevelType w:val="multilevel"/>
    <w:tmpl w:val="E182BD16"/>
    <w:lvl w:ilvl="0">
      <w:start w:val="1"/>
      <w:numFmt w:val="decimal"/>
      <w:lvlText w:val="Aim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Aim %2."/>
      <w:lvlJc w:val="left"/>
      <w:pPr>
        <w:tabs>
          <w:tab w:val="num" w:pos="864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3414D2"/>
    <w:multiLevelType w:val="hybridMultilevel"/>
    <w:tmpl w:val="E6A86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03994"/>
    <w:multiLevelType w:val="multilevel"/>
    <w:tmpl w:val="C43A9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202E51"/>
    <w:multiLevelType w:val="multilevel"/>
    <w:tmpl w:val="E182BD16"/>
    <w:lvl w:ilvl="0">
      <w:start w:val="1"/>
      <w:numFmt w:val="decimal"/>
      <w:lvlText w:val="Aim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Aim %2."/>
      <w:lvlJc w:val="left"/>
      <w:pPr>
        <w:tabs>
          <w:tab w:val="num" w:pos="864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5D1883"/>
    <w:multiLevelType w:val="hybridMultilevel"/>
    <w:tmpl w:val="3588FF20"/>
    <w:lvl w:ilvl="0" w:tplc="CB481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34A18"/>
    <w:multiLevelType w:val="multilevel"/>
    <w:tmpl w:val="095EC384"/>
    <w:lvl w:ilvl="0">
      <w:start w:val="1"/>
      <w:numFmt w:val="decimal"/>
      <w:lvlText w:val="Aim %1."/>
      <w:lvlJc w:val="left"/>
      <w:pPr>
        <w:ind w:left="720" w:firstLine="0"/>
      </w:pPr>
      <w:rPr>
        <w:rFonts w:ascii="Arial" w:hAnsi="Arial" w:hint="default"/>
        <w:b w:val="0"/>
        <w:bCs w:val="0"/>
        <w:i/>
        <w:i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56F8F"/>
    <w:multiLevelType w:val="hybridMultilevel"/>
    <w:tmpl w:val="270A2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63F6A"/>
    <w:multiLevelType w:val="hybridMultilevel"/>
    <w:tmpl w:val="EAC4E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5194F"/>
    <w:multiLevelType w:val="hybridMultilevel"/>
    <w:tmpl w:val="2422A2E4"/>
    <w:lvl w:ilvl="0" w:tplc="3870B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D1702"/>
    <w:multiLevelType w:val="hybridMultilevel"/>
    <w:tmpl w:val="D47C3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96D10"/>
    <w:multiLevelType w:val="multilevel"/>
    <w:tmpl w:val="E182BD16"/>
    <w:lvl w:ilvl="0">
      <w:start w:val="1"/>
      <w:numFmt w:val="decimal"/>
      <w:lvlText w:val="Aim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Aim %2."/>
      <w:lvlJc w:val="left"/>
      <w:pPr>
        <w:tabs>
          <w:tab w:val="num" w:pos="864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99062F"/>
    <w:multiLevelType w:val="hybridMultilevel"/>
    <w:tmpl w:val="F79CE81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C5240A"/>
    <w:multiLevelType w:val="hybridMultilevel"/>
    <w:tmpl w:val="4A5891D2"/>
    <w:lvl w:ilvl="0" w:tplc="BA46B084">
      <w:start w:val="1"/>
      <w:numFmt w:val="decimal"/>
      <w:lvlText w:val="Aim %1."/>
      <w:lvlJc w:val="left"/>
      <w:pPr>
        <w:ind w:left="0" w:firstLine="0"/>
      </w:pPr>
      <w:rPr>
        <w:rFonts w:ascii="Arial" w:hAnsi="Arial" w:hint="default"/>
        <w:b/>
        <w:bCs/>
        <w:i/>
        <w:i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D5681E"/>
    <w:multiLevelType w:val="hybridMultilevel"/>
    <w:tmpl w:val="1FE88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B92B20"/>
    <w:multiLevelType w:val="hybridMultilevel"/>
    <w:tmpl w:val="25940EA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530461"/>
    <w:multiLevelType w:val="multilevel"/>
    <w:tmpl w:val="96C8D9FE"/>
    <w:lvl w:ilvl="0">
      <w:start w:val="1"/>
      <w:numFmt w:val="decimal"/>
      <w:lvlText w:val="Aim %1."/>
      <w:lvlJc w:val="left"/>
      <w:pPr>
        <w:ind w:left="720" w:firstLine="0"/>
      </w:pPr>
      <w:rPr>
        <w:rFonts w:ascii="Arial" w:hAnsi="Arial" w:hint="default"/>
        <w:b/>
        <w:bCs/>
        <w:i/>
        <w:i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582986"/>
    <w:multiLevelType w:val="multilevel"/>
    <w:tmpl w:val="5E6E3EA6"/>
    <w:lvl w:ilvl="0">
      <w:start w:val="1"/>
      <w:numFmt w:val="decimal"/>
      <w:lvlText w:val="Aim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Aim %2."/>
      <w:lvlJc w:val="left"/>
      <w:pPr>
        <w:tabs>
          <w:tab w:val="num" w:pos="864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092AE7"/>
    <w:multiLevelType w:val="hybridMultilevel"/>
    <w:tmpl w:val="920C6B2A"/>
    <w:lvl w:ilvl="0" w:tplc="FF6806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13DB1"/>
    <w:multiLevelType w:val="multilevel"/>
    <w:tmpl w:val="5E6E3EA6"/>
    <w:lvl w:ilvl="0">
      <w:start w:val="1"/>
      <w:numFmt w:val="decimal"/>
      <w:lvlText w:val="Aim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Aim %2."/>
      <w:lvlJc w:val="left"/>
      <w:pPr>
        <w:tabs>
          <w:tab w:val="num" w:pos="864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4379E7"/>
    <w:multiLevelType w:val="hybridMultilevel"/>
    <w:tmpl w:val="752C8576"/>
    <w:lvl w:ilvl="0" w:tplc="BF86F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B8144F"/>
    <w:multiLevelType w:val="hybridMultilevel"/>
    <w:tmpl w:val="80FE2948"/>
    <w:lvl w:ilvl="0" w:tplc="0015040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006CA9"/>
    <w:multiLevelType w:val="hybridMultilevel"/>
    <w:tmpl w:val="2326F184"/>
    <w:lvl w:ilvl="0" w:tplc="8ED654A2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E20E8F"/>
    <w:multiLevelType w:val="hybridMultilevel"/>
    <w:tmpl w:val="24C26B3C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CD4FD3"/>
    <w:multiLevelType w:val="hybridMultilevel"/>
    <w:tmpl w:val="B91E2BFE"/>
    <w:lvl w:ilvl="0" w:tplc="02A0F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497D0D"/>
    <w:multiLevelType w:val="multilevel"/>
    <w:tmpl w:val="001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0">
    <w:nsid w:val="5C544AD1"/>
    <w:multiLevelType w:val="multilevel"/>
    <w:tmpl w:val="CCB6E230"/>
    <w:lvl w:ilvl="0">
      <w:start w:val="1"/>
      <w:numFmt w:val="decimal"/>
      <w:lvlText w:val="Aim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E61116"/>
    <w:multiLevelType w:val="hybridMultilevel"/>
    <w:tmpl w:val="08AE4B76"/>
    <w:lvl w:ilvl="0" w:tplc="4F4A3BB6"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C87356"/>
    <w:multiLevelType w:val="multilevel"/>
    <w:tmpl w:val="9EDA88DE"/>
    <w:lvl w:ilvl="0">
      <w:start w:val="1"/>
      <w:numFmt w:val="decimal"/>
      <w:lvlText w:val="Aim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Aim %2."/>
      <w:lvlJc w:val="left"/>
      <w:pPr>
        <w:tabs>
          <w:tab w:val="num" w:pos="864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AF60D7"/>
    <w:multiLevelType w:val="multilevel"/>
    <w:tmpl w:val="5E6E3EA6"/>
    <w:lvl w:ilvl="0">
      <w:start w:val="1"/>
      <w:numFmt w:val="decimal"/>
      <w:lvlText w:val="Aim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Aim %2."/>
      <w:lvlJc w:val="left"/>
      <w:pPr>
        <w:tabs>
          <w:tab w:val="num" w:pos="864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A0020C"/>
    <w:multiLevelType w:val="hybridMultilevel"/>
    <w:tmpl w:val="78BC4C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E84B0C"/>
    <w:multiLevelType w:val="hybridMultilevel"/>
    <w:tmpl w:val="B9186CA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3303A6"/>
    <w:multiLevelType w:val="multilevel"/>
    <w:tmpl w:val="9EDA88DE"/>
    <w:lvl w:ilvl="0">
      <w:start w:val="1"/>
      <w:numFmt w:val="decimal"/>
      <w:lvlText w:val="Aim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Aim %2."/>
      <w:lvlJc w:val="left"/>
      <w:pPr>
        <w:tabs>
          <w:tab w:val="num" w:pos="864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95792B"/>
    <w:multiLevelType w:val="multilevel"/>
    <w:tmpl w:val="095EC384"/>
    <w:lvl w:ilvl="0">
      <w:start w:val="1"/>
      <w:numFmt w:val="decimal"/>
      <w:lvlText w:val="Aim %1."/>
      <w:lvlJc w:val="left"/>
      <w:pPr>
        <w:ind w:left="720" w:firstLine="0"/>
      </w:pPr>
      <w:rPr>
        <w:rFonts w:ascii="Arial" w:hAnsi="Arial" w:hint="default"/>
        <w:b w:val="0"/>
        <w:bCs w:val="0"/>
        <w:i/>
        <w:i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B66263"/>
    <w:multiLevelType w:val="hybridMultilevel"/>
    <w:tmpl w:val="64F81B1A"/>
    <w:lvl w:ilvl="0" w:tplc="579697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EA7BF5"/>
    <w:multiLevelType w:val="multilevel"/>
    <w:tmpl w:val="DB306448"/>
    <w:lvl w:ilvl="0">
      <w:start w:val="1"/>
      <w:numFmt w:val="decimal"/>
      <w:lvlText w:val="Aim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Aim 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054E33"/>
    <w:multiLevelType w:val="hybridMultilevel"/>
    <w:tmpl w:val="7BE44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B4873"/>
    <w:multiLevelType w:val="singleLevel"/>
    <w:tmpl w:val="50509CC0"/>
    <w:lvl w:ilvl="0">
      <w:start w:val="1"/>
      <w:numFmt w:val="decimal"/>
      <w:lvlText w:val="%1."/>
      <w:lvlJc w:val="right"/>
      <w:pPr>
        <w:tabs>
          <w:tab w:val="num" w:pos="415"/>
        </w:tabs>
        <w:ind w:left="415" w:hanging="360"/>
      </w:pPr>
      <w:rPr>
        <w:rFonts w:hint="default"/>
      </w:rPr>
    </w:lvl>
  </w:abstractNum>
  <w:num w:numId="1" w16cid:durableId="831608405">
    <w:abstractNumId w:val="47"/>
  </w:num>
  <w:num w:numId="2" w16cid:durableId="1759673506">
    <w:abstractNumId w:val="7"/>
  </w:num>
  <w:num w:numId="3" w16cid:durableId="257568886">
    <w:abstractNumId w:val="34"/>
  </w:num>
  <w:num w:numId="4" w16cid:durableId="1663048010">
    <w:abstractNumId w:val="41"/>
  </w:num>
  <w:num w:numId="5" w16cid:durableId="2009357264">
    <w:abstractNumId w:val="35"/>
  </w:num>
  <w:num w:numId="6" w16cid:durableId="1366517242">
    <w:abstractNumId w:val="25"/>
  </w:num>
  <w:num w:numId="7" w16cid:durableId="132217996">
    <w:abstractNumId w:val="22"/>
  </w:num>
  <w:num w:numId="8" w16cid:durableId="1096176947">
    <w:abstractNumId w:val="3"/>
  </w:num>
  <w:num w:numId="9" w16cid:durableId="2006275334">
    <w:abstractNumId w:val="36"/>
  </w:num>
  <w:num w:numId="10" w16cid:durableId="183986066">
    <w:abstractNumId w:val="45"/>
  </w:num>
  <w:num w:numId="11" w16cid:durableId="1494830808">
    <w:abstractNumId w:val="8"/>
  </w:num>
  <w:num w:numId="12" w16cid:durableId="2093814011">
    <w:abstractNumId w:val="33"/>
  </w:num>
  <w:num w:numId="13" w16cid:durableId="1255095488">
    <w:abstractNumId w:val="6"/>
  </w:num>
  <w:num w:numId="14" w16cid:durableId="121580124">
    <w:abstractNumId w:val="31"/>
  </w:num>
  <w:num w:numId="15" w16cid:durableId="270472597">
    <w:abstractNumId w:val="38"/>
  </w:num>
  <w:num w:numId="16" w16cid:durableId="87193526">
    <w:abstractNumId w:val="42"/>
  </w:num>
  <w:num w:numId="17" w16cid:durableId="1404982474">
    <w:abstractNumId w:val="27"/>
  </w:num>
  <w:num w:numId="18" w16cid:durableId="54746392">
    <w:abstractNumId w:val="39"/>
  </w:num>
  <w:num w:numId="19" w16cid:durableId="1998679648">
    <w:abstractNumId w:val="29"/>
  </w:num>
  <w:num w:numId="20" w16cid:durableId="1285119010">
    <w:abstractNumId w:val="30"/>
  </w:num>
  <w:num w:numId="21" w16cid:durableId="1441022214">
    <w:abstractNumId w:val="11"/>
  </w:num>
  <w:num w:numId="22" w16cid:durableId="1157459136">
    <w:abstractNumId w:val="21"/>
  </w:num>
  <w:num w:numId="23" w16cid:durableId="1530950702">
    <w:abstractNumId w:val="23"/>
  </w:num>
  <w:num w:numId="24" w16cid:durableId="626274226">
    <w:abstractNumId w:val="1"/>
  </w:num>
  <w:num w:numId="25" w16cid:durableId="1509557728">
    <w:abstractNumId w:val="43"/>
  </w:num>
  <w:num w:numId="26" w16cid:durableId="524094488">
    <w:abstractNumId w:val="16"/>
  </w:num>
  <w:num w:numId="27" w16cid:durableId="105659573">
    <w:abstractNumId w:val="26"/>
  </w:num>
  <w:num w:numId="28" w16cid:durableId="1277175160">
    <w:abstractNumId w:val="10"/>
  </w:num>
  <w:num w:numId="29" w16cid:durableId="588319578">
    <w:abstractNumId w:val="14"/>
  </w:num>
  <w:num w:numId="30" w16cid:durableId="1821925032">
    <w:abstractNumId w:val="32"/>
  </w:num>
  <w:num w:numId="31" w16cid:durableId="1842236481">
    <w:abstractNumId w:val="15"/>
  </w:num>
  <w:num w:numId="32" w16cid:durableId="792020806">
    <w:abstractNumId w:val="9"/>
  </w:num>
  <w:num w:numId="33" w16cid:durableId="1527406725">
    <w:abstractNumId w:val="0"/>
  </w:num>
  <w:num w:numId="34" w16cid:durableId="110244444">
    <w:abstractNumId w:val="13"/>
  </w:num>
  <w:num w:numId="35" w16cid:durableId="2026637476">
    <w:abstractNumId w:val="40"/>
  </w:num>
  <w:num w:numId="36" w16cid:durableId="1571840280">
    <w:abstractNumId w:val="19"/>
  </w:num>
  <w:num w:numId="37" w16cid:durableId="200166760">
    <w:abstractNumId w:val="4"/>
  </w:num>
  <w:num w:numId="38" w16cid:durableId="775976975">
    <w:abstractNumId w:val="5"/>
  </w:num>
  <w:num w:numId="39" w16cid:durableId="684792479">
    <w:abstractNumId w:val="2"/>
  </w:num>
  <w:num w:numId="40" w16cid:durableId="1347950044">
    <w:abstractNumId w:val="37"/>
  </w:num>
  <w:num w:numId="41" w16cid:durableId="1888948551">
    <w:abstractNumId w:val="17"/>
  </w:num>
  <w:num w:numId="42" w16cid:durableId="1774128901">
    <w:abstractNumId w:val="46"/>
  </w:num>
  <w:num w:numId="43" w16cid:durableId="1609581939">
    <w:abstractNumId w:val="24"/>
  </w:num>
  <w:num w:numId="44" w16cid:durableId="1957515165">
    <w:abstractNumId w:val="20"/>
  </w:num>
  <w:num w:numId="45" w16cid:durableId="1056664689">
    <w:abstractNumId w:val="44"/>
  </w:num>
  <w:num w:numId="46" w16cid:durableId="1811366131">
    <w:abstractNumId w:val="28"/>
  </w:num>
  <w:num w:numId="47" w16cid:durableId="1351226533">
    <w:abstractNumId w:val="18"/>
  </w:num>
  <w:num w:numId="48" w16cid:durableId="7882805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ppendix" w:val="0"/>
    <w:docVar w:name="dvCommercializationPlan" w:val="0"/>
    <w:docVar w:name="dvIncl_Enroll_PH" w:val="0"/>
    <w:docVar w:name="dvIncl_TP_Enroll_PH" w:val="0"/>
    <w:docVar w:name="dvIntroFile" w:val="SupplementalApplicationIntroAttachment"/>
    <w:docVar w:name="dvPage" w:val="1"/>
    <w:docVar w:name="dvPrincipalFirst" w:val="Anthony"/>
    <w:docVar w:name="dvPrincipalLast" w:val="Brown"/>
    <w:docVar w:name="dvPrincipalSuffix" w:val="Ph.D."/>
    <w:docVar w:name="dvSecC" w:val="Progress Report"/>
    <w:docVar w:name="dvSecCFile" w:val="PreliminaryStudies"/>
    <w:docVar w:name="dvSecE" w:val="A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umbered (Tony)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576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02rr25p0yzf25pff2zhvewxltttv5sw9txsv&quot;&gt;Tony&amp;apos;s EndNote database&lt;record-ids&gt;&lt;item&gt;204&lt;/item&gt;&lt;item&gt;275&lt;/item&gt;&lt;item&gt;281&lt;/item&gt;&lt;item&gt;364&lt;/item&gt;&lt;item&gt;468&lt;/item&gt;&lt;item&gt;493&lt;/item&gt;&lt;item&gt;597&lt;/item&gt;&lt;item&gt;684&lt;/item&gt;&lt;item&gt;780&lt;/item&gt;&lt;item&gt;843&lt;/item&gt;&lt;item&gt;857&lt;/item&gt;&lt;item&gt;982&lt;/item&gt;&lt;item&gt;985&lt;/item&gt;&lt;item&gt;986&lt;/item&gt;&lt;item&gt;1114&lt;/item&gt;&lt;item&gt;1223&lt;/item&gt;&lt;item&gt;1232&lt;/item&gt;&lt;item&gt;1256&lt;/item&gt;&lt;item&gt;1314&lt;/item&gt;&lt;item&gt;1395&lt;/item&gt;&lt;item&gt;1413&lt;/item&gt;&lt;item&gt;1488&lt;/item&gt;&lt;item&gt;1649&lt;/item&gt;&lt;item&gt;1662&lt;/item&gt;&lt;item&gt;1729&lt;/item&gt;&lt;item&gt;1784&lt;/item&gt;&lt;item&gt;1883&lt;/item&gt;&lt;item&gt;1895&lt;/item&gt;&lt;item&gt;1896&lt;/item&gt;&lt;item&gt;2533&lt;/item&gt;&lt;item&gt;2723&lt;/item&gt;&lt;item&gt;2835&lt;/item&gt;&lt;item&gt;3169&lt;/item&gt;&lt;item&gt;3353&lt;/item&gt;&lt;item&gt;3404&lt;/item&gt;&lt;item&gt;3424&lt;/item&gt;&lt;item&gt;3566&lt;/item&gt;&lt;item&gt;3577&lt;/item&gt;&lt;item&gt;3600&lt;/item&gt;&lt;item&gt;3612&lt;/item&gt;&lt;item&gt;3631&lt;/item&gt;&lt;item&gt;3663&lt;/item&gt;&lt;item&gt;3681&lt;/item&gt;&lt;item&gt;3705&lt;/item&gt;&lt;item&gt;3724&lt;/item&gt;&lt;item&gt;4358&lt;/item&gt;&lt;item&gt;4360&lt;/item&gt;&lt;item&gt;4406&lt;/item&gt;&lt;item&gt;4413&lt;/item&gt;&lt;item&gt;4422&lt;/item&gt;&lt;item&gt;4686&lt;/item&gt;&lt;item&gt;4831&lt;/item&gt;&lt;item&gt;4867&lt;/item&gt;&lt;item&gt;4900&lt;/item&gt;&lt;item&gt;4964&lt;/item&gt;&lt;item&gt;4965&lt;/item&gt;&lt;item&gt;4971&lt;/item&gt;&lt;item&gt;4974&lt;/item&gt;&lt;item&gt;4976&lt;/item&gt;&lt;item&gt;5007&lt;/item&gt;&lt;item&gt;5044&lt;/item&gt;&lt;item&gt;5248&lt;/item&gt;&lt;item&gt;5289&lt;/item&gt;&lt;item&gt;5309&lt;/item&gt;&lt;item&gt;5363&lt;/item&gt;&lt;item&gt;5371&lt;/item&gt;&lt;item&gt;5399&lt;/item&gt;&lt;item&gt;5445&lt;/item&gt;&lt;item&gt;5446&lt;/item&gt;&lt;item&gt;5447&lt;/item&gt;&lt;item&gt;5448&lt;/item&gt;&lt;item&gt;5449&lt;/item&gt;&lt;item&gt;5450&lt;/item&gt;&lt;item&gt;5470&lt;/item&gt;&lt;item&gt;5473&lt;/item&gt;&lt;item&gt;5507&lt;/item&gt;&lt;item&gt;5511&lt;/item&gt;&lt;item&gt;5525&lt;/item&gt;&lt;item&gt;5543&lt;/item&gt;&lt;item&gt;5558&lt;/item&gt;&lt;item&gt;5571&lt;/item&gt;&lt;item&gt;5612&lt;/item&gt;&lt;item&gt;5613&lt;/item&gt;&lt;item&gt;5623&lt;/item&gt;&lt;item&gt;5625&lt;/item&gt;&lt;item&gt;5643&lt;/item&gt;&lt;item&gt;5650&lt;/item&gt;&lt;item&gt;5657&lt;/item&gt;&lt;item&gt;5658&lt;/item&gt;&lt;item&gt;5671&lt;/item&gt;&lt;item&gt;5679&lt;/item&gt;&lt;item&gt;5683&lt;/item&gt;&lt;item&gt;5726&lt;/item&gt;&lt;item&gt;5728&lt;/item&gt;&lt;item&gt;5729&lt;/item&gt;&lt;item&gt;5730&lt;/item&gt;&lt;item&gt;5795&lt;/item&gt;&lt;item&gt;5796&lt;/item&gt;&lt;item&gt;5797&lt;/item&gt;&lt;item&gt;5798&lt;/item&gt;&lt;item&gt;5799&lt;/item&gt;&lt;item&gt;5815&lt;/item&gt;&lt;item&gt;5831&lt;/item&gt;&lt;item&gt;5852&lt;/item&gt;&lt;item&gt;5853&lt;/item&gt;&lt;item&gt;5915&lt;/item&gt;&lt;item&gt;5918&lt;/item&gt;&lt;item&gt;5919&lt;/item&gt;&lt;item&gt;5921&lt;/item&gt;&lt;item&gt;5922&lt;/item&gt;&lt;item&gt;5923&lt;/item&gt;&lt;item&gt;5924&lt;/item&gt;&lt;item&gt;5925&lt;/item&gt;&lt;item&gt;5926&lt;/item&gt;&lt;item&gt;5929&lt;/item&gt;&lt;item&gt;5931&lt;/item&gt;&lt;item&gt;5932&lt;/item&gt;&lt;item&gt;5934&lt;/item&gt;&lt;item&gt;5937&lt;/item&gt;&lt;item&gt;5938&lt;/item&gt;&lt;item&gt;5941&lt;/item&gt;&lt;item&gt;5991&lt;/item&gt;&lt;item&gt;6008&lt;/item&gt;&lt;item&gt;6033&lt;/item&gt;&lt;item&gt;6045&lt;/item&gt;&lt;item&gt;6046&lt;/item&gt;&lt;item&gt;6048&lt;/item&gt;&lt;item&gt;6049&lt;/item&gt;&lt;item&gt;6051&lt;/item&gt;&lt;item&gt;6053&lt;/item&gt;&lt;item&gt;6054&lt;/item&gt;&lt;item&gt;6057&lt;/item&gt;&lt;item&gt;6059&lt;/item&gt;&lt;item&gt;6083&lt;/item&gt;&lt;item&gt;6093&lt;/item&gt;&lt;item&gt;6115&lt;/item&gt;&lt;item&gt;6116&lt;/item&gt;&lt;item&gt;6149&lt;/item&gt;&lt;item&gt;6192&lt;/item&gt;&lt;item&gt;6208&lt;/item&gt;&lt;item&gt;6209&lt;/item&gt;&lt;item&gt;6218&lt;/item&gt;&lt;item&gt;6219&lt;/item&gt;&lt;item&gt;6220&lt;/item&gt;&lt;item&gt;6221&lt;/item&gt;&lt;item&gt;6222&lt;/item&gt;&lt;item&gt;6229&lt;/item&gt;&lt;item&gt;6231&lt;/item&gt;&lt;item&gt;6233&lt;/item&gt;&lt;item&gt;6234&lt;/item&gt;&lt;item&gt;6237&lt;/item&gt;&lt;item&gt;6241&lt;/item&gt;&lt;item&gt;6243&lt;/item&gt;&lt;item&gt;6244&lt;/item&gt;&lt;item&gt;6271&lt;/item&gt;&lt;item&gt;6272&lt;/item&gt;&lt;item&gt;6275&lt;/item&gt;&lt;item&gt;6276&lt;/item&gt;&lt;item&gt;6277&lt;/item&gt;&lt;item&gt;6278&lt;/item&gt;&lt;item&gt;6280&lt;/item&gt;&lt;item&gt;6283&lt;/item&gt;&lt;item&gt;6285&lt;/item&gt;&lt;item&gt;6286&lt;/item&gt;&lt;item&gt;6291&lt;/item&gt;&lt;item&gt;6293&lt;/item&gt;&lt;item&gt;6295&lt;/item&gt;&lt;item&gt;6296&lt;/item&gt;&lt;item&gt;6297&lt;/item&gt;&lt;item&gt;6298&lt;/item&gt;&lt;item&gt;6299&lt;/item&gt;&lt;item&gt;6300&lt;/item&gt;&lt;item&gt;6301&lt;/item&gt;&lt;item&gt;6302&lt;/item&gt;&lt;item&gt;6303&lt;/item&gt;&lt;item&gt;6304&lt;/item&gt;&lt;item&gt;6305&lt;/item&gt;&lt;item&gt;6306&lt;/item&gt;&lt;item&gt;6307&lt;/item&gt;&lt;item&gt;6308&lt;/item&gt;&lt;item&gt;6309&lt;/item&gt;&lt;item&gt;6311&lt;/item&gt;&lt;item&gt;6312&lt;/item&gt;&lt;item&gt;6313&lt;/item&gt;&lt;item&gt;6314&lt;/item&gt;&lt;item&gt;6315&lt;/item&gt;&lt;item&gt;6316&lt;/item&gt;&lt;item&gt;6317&lt;/item&gt;&lt;item&gt;6318&lt;/item&gt;&lt;item&gt;6319&lt;/item&gt;&lt;item&gt;6320&lt;/item&gt;&lt;item&gt;6321&lt;/item&gt;&lt;item&gt;6322&lt;/item&gt;&lt;item&gt;6323&lt;/item&gt;&lt;item&gt;6324&lt;/item&gt;&lt;item&gt;6325&lt;/item&gt;&lt;item&gt;6326&lt;/item&gt;&lt;item&gt;6327&lt;/item&gt;&lt;item&gt;6328&lt;/item&gt;&lt;item&gt;6329&lt;/item&gt;&lt;item&gt;6330&lt;/item&gt;&lt;item&gt;6331&lt;/item&gt;&lt;item&gt;6332&lt;/item&gt;&lt;item&gt;6340&lt;/item&gt;&lt;item&gt;6341&lt;/item&gt;&lt;item&gt;6342&lt;/item&gt;&lt;item&gt;6343&lt;/item&gt;&lt;item&gt;6344&lt;/item&gt;&lt;item&gt;6345&lt;/item&gt;&lt;item&gt;6346&lt;/item&gt;&lt;item&gt;6347&lt;/item&gt;&lt;item&gt;6348&lt;/item&gt;&lt;item&gt;6349&lt;/item&gt;&lt;item&gt;6350&lt;/item&gt;&lt;item&gt;6351&lt;/item&gt;&lt;item&gt;6352&lt;/item&gt;&lt;item&gt;6353&lt;/item&gt;&lt;item&gt;6355&lt;/item&gt;&lt;item&gt;6356&lt;/item&gt;&lt;item&gt;6357&lt;/item&gt;&lt;item&gt;6358&lt;/item&gt;&lt;item&gt;6359&lt;/item&gt;&lt;item&gt;6360&lt;/item&gt;&lt;item&gt;6361&lt;/item&gt;&lt;/record-ids&gt;&lt;/item&gt;&lt;/Libraries&gt;"/>
  </w:docVars>
  <w:rsids>
    <w:rsidRoot w:val="00466CF3"/>
    <w:rsid w:val="00003609"/>
    <w:rsid w:val="0000379B"/>
    <w:rsid w:val="00003F73"/>
    <w:rsid w:val="0000431F"/>
    <w:rsid w:val="0000448F"/>
    <w:rsid w:val="00005020"/>
    <w:rsid w:val="000067D9"/>
    <w:rsid w:val="00006932"/>
    <w:rsid w:val="00007028"/>
    <w:rsid w:val="000105A5"/>
    <w:rsid w:val="00010F07"/>
    <w:rsid w:val="00011521"/>
    <w:rsid w:val="000128DD"/>
    <w:rsid w:val="000129F6"/>
    <w:rsid w:val="00013166"/>
    <w:rsid w:val="000137D2"/>
    <w:rsid w:val="00013A4B"/>
    <w:rsid w:val="00014EA9"/>
    <w:rsid w:val="0001531B"/>
    <w:rsid w:val="000158D0"/>
    <w:rsid w:val="00017C01"/>
    <w:rsid w:val="00017CC8"/>
    <w:rsid w:val="00021588"/>
    <w:rsid w:val="000216CB"/>
    <w:rsid w:val="00021914"/>
    <w:rsid w:val="00022A5B"/>
    <w:rsid w:val="00023366"/>
    <w:rsid w:val="00024299"/>
    <w:rsid w:val="0002441B"/>
    <w:rsid w:val="00025245"/>
    <w:rsid w:val="000262CF"/>
    <w:rsid w:val="00026804"/>
    <w:rsid w:val="000268DC"/>
    <w:rsid w:val="00026AF8"/>
    <w:rsid w:val="00026E18"/>
    <w:rsid w:val="000276F4"/>
    <w:rsid w:val="00027D8A"/>
    <w:rsid w:val="000308DB"/>
    <w:rsid w:val="00030B4F"/>
    <w:rsid w:val="00031088"/>
    <w:rsid w:val="0003150B"/>
    <w:rsid w:val="00031C62"/>
    <w:rsid w:val="00031E4E"/>
    <w:rsid w:val="00032623"/>
    <w:rsid w:val="00032CEC"/>
    <w:rsid w:val="000336B4"/>
    <w:rsid w:val="000336F8"/>
    <w:rsid w:val="00034D40"/>
    <w:rsid w:val="00036033"/>
    <w:rsid w:val="00037EC6"/>
    <w:rsid w:val="00040257"/>
    <w:rsid w:val="00042BDC"/>
    <w:rsid w:val="000436EF"/>
    <w:rsid w:val="00043706"/>
    <w:rsid w:val="00043DD6"/>
    <w:rsid w:val="00043DD9"/>
    <w:rsid w:val="000445FA"/>
    <w:rsid w:val="000457C1"/>
    <w:rsid w:val="00047138"/>
    <w:rsid w:val="00047BF7"/>
    <w:rsid w:val="00047D56"/>
    <w:rsid w:val="000501D8"/>
    <w:rsid w:val="00050658"/>
    <w:rsid w:val="000506A0"/>
    <w:rsid w:val="00050906"/>
    <w:rsid w:val="00051A2F"/>
    <w:rsid w:val="00052D83"/>
    <w:rsid w:val="00053B9D"/>
    <w:rsid w:val="000558A0"/>
    <w:rsid w:val="00057821"/>
    <w:rsid w:val="000579C4"/>
    <w:rsid w:val="00057B29"/>
    <w:rsid w:val="0006127B"/>
    <w:rsid w:val="0006130E"/>
    <w:rsid w:val="000619DA"/>
    <w:rsid w:val="000626A9"/>
    <w:rsid w:val="00063AAF"/>
    <w:rsid w:val="000644BF"/>
    <w:rsid w:val="00064A9D"/>
    <w:rsid w:val="00064B07"/>
    <w:rsid w:val="000653D7"/>
    <w:rsid w:val="000665A8"/>
    <w:rsid w:val="0006710E"/>
    <w:rsid w:val="000673DE"/>
    <w:rsid w:val="00067671"/>
    <w:rsid w:val="000676A1"/>
    <w:rsid w:val="00067C6C"/>
    <w:rsid w:val="000700E2"/>
    <w:rsid w:val="00070292"/>
    <w:rsid w:val="00070BA2"/>
    <w:rsid w:val="0007135B"/>
    <w:rsid w:val="00071ABE"/>
    <w:rsid w:val="00071EE2"/>
    <w:rsid w:val="000722AF"/>
    <w:rsid w:val="00072770"/>
    <w:rsid w:val="00074D76"/>
    <w:rsid w:val="00074F7A"/>
    <w:rsid w:val="000750D5"/>
    <w:rsid w:val="00075BC4"/>
    <w:rsid w:val="00075C50"/>
    <w:rsid w:val="00075C90"/>
    <w:rsid w:val="000767B0"/>
    <w:rsid w:val="00077767"/>
    <w:rsid w:val="00082B61"/>
    <w:rsid w:val="00082BF1"/>
    <w:rsid w:val="00082E21"/>
    <w:rsid w:val="00082FF6"/>
    <w:rsid w:val="00083B88"/>
    <w:rsid w:val="000841D0"/>
    <w:rsid w:val="000844B7"/>
    <w:rsid w:val="00085832"/>
    <w:rsid w:val="00087033"/>
    <w:rsid w:val="000871E1"/>
    <w:rsid w:val="0008758D"/>
    <w:rsid w:val="000879B7"/>
    <w:rsid w:val="00090020"/>
    <w:rsid w:val="00090FE7"/>
    <w:rsid w:val="000916E9"/>
    <w:rsid w:val="00091735"/>
    <w:rsid w:val="0009224E"/>
    <w:rsid w:val="00092E8C"/>
    <w:rsid w:val="00094303"/>
    <w:rsid w:val="00094833"/>
    <w:rsid w:val="00094928"/>
    <w:rsid w:val="000952C6"/>
    <w:rsid w:val="00096054"/>
    <w:rsid w:val="000975FA"/>
    <w:rsid w:val="00097B56"/>
    <w:rsid w:val="000A0E8C"/>
    <w:rsid w:val="000A0F1E"/>
    <w:rsid w:val="000A13B7"/>
    <w:rsid w:val="000A18AF"/>
    <w:rsid w:val="000A1922"/>
    <w:rsid w:val="000A2066"/>
    <w:rsid w:val="000A2D5F"/>
    <w:rsid w:val="000A2E3C"/>
    <w:rsid w:val="000A35A9"/>
    <w:rsid w:val="000A487C"/>
    <w:rsid w:val="000A4C9A"/>
    <w:rsid w:val="000A5057"/>
    <w:rsid w:val="000A54F2"/>
    <w:rsid w:val="000A5953"/>
    <w:rsid w:val="000A61D8"/>
    <w:rsid w:val="000A6D6C"/>
    <w:rsid w:val="000A7066"/>
    <w:rsid w:val="000A72A4"/>
    <w:rsid w:val="000B0618"/>
    <w:rsid w:val="000B0630"/>
    <w:rsid w:val="000B08DD"/>
    <w:rsid w:val="000B0B84"/>
    <w:rsid w:val="000B0BDE"/>
    <w:rsid w:val="000B0D61"/>
    <w:rsid w:val="000B19FC"/>
    <w:rsid w:val="000B1C2C"/>
    <w:rsid w:val="000B2B01"/>
    <w:rsid w:val="000B34AB"/>
    <w:rsid w:val="000B3565"/>
    <w:rsid w:val="000B36E3"/>
    <w:rsid w:val="000B3D32"/>
    <w:rsid w:val="000B4938"/>
    <w:rsid w:val="000B5720"/>
    <w:rsid w:val="000B5784"/>
    <w:rsid w:val="000B5D3C"/>
    <w:rsid w:val="000B5DDF"/>
    <w:rsid w:val="000B62EE"/>
    <w:rsid w:val="000B64B4"/>
    <w:rsid w:val="000B6C32"/>
    <w:rsid w:val="000B7D1F"/>
    <w:rsid w:val="000C18A2"/>
    <w:rsid w:val="000C2443"/>
    <w:rsid w:val="000C35BB"/>
    <w:rsid w:val="000C373D"/>
    <w:rsid w:val="000C39BD"/>
    <w:rsid w:val="000C3ADF"/>
    <w:rsid w:val="000C4813"/>
    <w:rsid w:val="000C52D0"/>
    <w:rsid w:val="000C697B"/>
    <w:rsid w:val="000C6981"/>
    <w:rsid w:val="000C7024"/>
    <w:rsid w:val="000D02E0"/>
    <w:rsid w:val="000D0450"/>
    <w:rsid w:val="000D05C2"/>
    <w:rsid w:val="000D09D7"/>
    <w:rsid w:val="000D0BBD"/>
    <w:rsid w:val="000D1B08"/>
    <w:rsid w:val="000D1CB8"/>
    <w:rsid w:val="000D3106"/>
    <w:rsid w:val="000D3E6D"/>
    <w:rsid w:val="000D3F14"/>
    <w:rsid w:val="000D6104"/>
    <w:rsid w:val="000D6902"/>
    <w:rsid w:val="000D6E01"/>
    <w:rsid w:val="000D7088"/>
    <w:rsid w:val="000E00BD"/>
    <w:rsid w:val="000E2159"/>
    <w:rsid w:val="000E285B"/>
    <w:rsid w:val="000E3B84"/>
    <w:rsid w:val="000E41B0"/>
    <w:rsid w:val="000E41CE"/>
    <w:rsid w:val="000E45AF"/>
    <w:rsid w:val="000E4779"/>
    <w:rsid w:val="000E4E7E"/>
    <w:rsid w:val="000E4ED6"/>
    <w:rsid w:val="000E5392"/>
    <w:rsid w:val="000E5DA9"/>
    <w:rsid w:val="000E656C"/>
    <w:rsid w:val="000E662E"/>
    <w:rsid w:val="000E7155"/>
    <w:rsid w:val="000E7B8C"/>
    <w:rsid w:val="000E7E8A"/>
    <w:rsid w:val="000F000D"/>
    <w:rsid w:val="000F01F2"/>
    <w:rsid w:val="000F0807"/>
    <w:rsid w:val="000F0D63"/>
    <w:rsid w:val="000F17D7"/>
    <w:rsid w:val="000F3689"/>
    <w:rsid w:val="000F3B4B"/>
    <w:rsid w:val="000F4C9D"/>
    <w:rsid w:val="000F51C0"/>
    <w:rsid w:val="000F5C67"/>
    <w:rsid w:val="000F5FCE"/>
    <w:rsid w:val="000F6A0F"/>
    <w:rsid w:val="000F6A5C"/>
    <w:rsid w:val="000F776B"/>
    <w:rsid w:val="0010023D"/>
    <w:rsid w:val="00100E25"/>
    <w:rsid w:val="0010181A"/>
    <w:rsid w:val="00101D79"/>
    <w:rsid w:val="00102600"/>
    <w:rsid w:val="0010352C"/>
    <w:rsid w:val="00103D38"/>
    <w:rsid w:val="00104709"/>
    <w:rsid w:val="00104AF4"/>
    <w:rsid w:val="00105553"/>
    <w:rsid w:val="00106D4D"/>
    <w:rsid w:val="00106F8E"/>
    <w:rsid w:val="00107974"/>
    <w:rsid w:val="00110775"/>
    <w:rsid w:val="00111006"/>
    <w:rsid w:val="001117F0"/>
    <w:rsid w:val="00111FDE"/>
    <w:rsid w:val="00113CD0"/>
    <w:rsid w:val="00113E3E"/>
    <w:rsid w:val="00113FD1"/>
    <w:rsid w:val="001150B6"/>
    <w:rsid w:val="00115C61"/>
    <w:rsid w:val="00116517"/>
    <w:rsid w:val="00116A4D"/>
    <w:rsid w:val="00117102"/>
    <w:rsid w:val="00117244"/>
    <w:rsid w:val="0011765A"/>
    <w:rsid w:val="00117728"/>
    <w:rsid w:val="0011798E"/>
    <w:rsid w:val="00117E35"/>
    <w:rsid w:val="00120CD8"/>
    <w:rsid w:val="00122B11"/>
    <w:rsid w:val="00122E4A"/>
    <w:rsid w:val="0012339D"/>
    <w:rsid w:val="00123A30"/>
    <w:rsid w:val="00123F83"/>
    <w:rsid w:val="00125629"/>
    <w:rsid w:val="00125FA3"/>
    <w:rsid w:val="0012673F"/>
    <w:rsid w:val="0012683D"/>
    <w:rsid w:val="00126CB3"/>
    <w:rsid w:val="00130FE4"/>
    <w:rsid w:val="00131962"/>
    <w:rsid w:val="00133134"/>
    <w:rsid w:val="001334C1"/>
    <w:rsid w:val="00133AA3"/>
    <w:rsid w:val="0013428A"/>
    <w:rsid w:val="001345DB"/>
    <w:rsid w:val="001359BF"/>
    <w:rsid w:val="00135BF2"/>
    <w:rsid w:val="00136F46"/>
    <w:rsid w:val="001401F3"/>
    <w:rsid w:val="00140CC4"/>
    <w:rsid w:val="00141361"/>
    <w:rsid w:val="00141C1C"/>
    <w:rsid w:val="00142D8E"/>
    <w:rsid w:val="00143253"/>
    <w:rsid w:val="00143E54"/>
    <w:rsid w:val="001451BA"/>
    <w:rsid w:val="001453A5"/>
    <w:rsid w:val="001473D8"/>
    <w:rsid w:val="00147487"/>
    <w:rsid w:val="00147BD2"/>
    <w:rsid w:val="00147BEA"/>
    <w:rsid w:val="00147F64"/>
    <w:rsid w:val="00147FC2"/>
    <w:rsid w:val="001509ED"/>
    <w:rsid w:val="00150C0A"/>
    <w:rsid w:val="00150DF4"/>
    <w:rsid w:val="00152526"/>
    <w:rsid w:val="0015262B"/>
    <w:rsid w:val="0015326A"/>
    <w:rsid w:val="001534B5"/>
    <w:rsid w:val="00153516"/>
    <w:rsid w:val="001537A4"/>
    <w:rsid w:val="0015441D"/>
    <w:rsid w:val="0015487B"/>
    <w:rsid w:val="001555DC"/>
    <w:rsid w:val="001564D5"/>
    <w:rsid w:val="00156B27"/>
    <w:rsid w:val="00156EEF"/>
    <w:rsid w:val="001571A6"/>
    <w:rsid w:val="00157B3F"/>
    <w:rsid w:val="00160CA5"/>
    <w:rsid w:val="00160D74"/>
    <w:rsid w:val="00161366"/>
    <w:rsid w:val="001620BB"/>
    <w:rsid w:val="00162CB0"/>
    <w:rsid w:val="00163001"/>
    <w:rsid w:val="00163827"/>
    <w:rsid w:val="00163EAD"/>
    <w:rsid w:val="001644B2"/>
    <w:rsid w:val="00164995"/>
    <w:rsid w:val="00164A50"/>
    <w:rsid w:val="00164BDE"/>
    <w:rsid w:val="00165A31"/>
    <w:rsid w:val="00165DDF"/>
    <w:rsid w:val="00167C70"/>
    <w:rsid w:val="00167F57"/>
    <w:rsid w:val="00170F28"/>
    <w:rsid w:val="0017127F"/>
    <w:rsid w:val="001715DB"/>
    <w:rsid w:val="00171F94"/>
    <w:rsid w:val="0017215A"/>
    <w:rsid w:val="00172DCA"/>
    <w:rsid w:val="00173B99"/>
    <w:rsid w:val="00174662"/>
    <w:rsid w:val="00174831"/>
    <w:rsid w:val="001749B9"/>
    <w:rsid w:val="001753DA"/>
    <w:rsid w:val="0017575C"/>
    <w:rsid w:val="0017578B"/>
    <w:rsid w:val="00176181"/>
    <w:rsid w:val="00176EBF"/>
    <w:rsid w:val="00177759"/>
    <w:rsid w:val="00177901"/>
    <w:rsid w:val="001806B9"/>
    <w:rsid w:val="001821B2"/>
    <w:rsid w:val="00182B6B"/>
    <w:rsid w:val="00182C8A"/>
    <w:rsid w:val="001830B8"/>
    <w:rsid w:val="001837F3"/>
    <w:rsid w:val="00185C6F"/>
    <w:rsid w:val="00185EC3"/>
    <w:rsid w:val="00185F8E"/>
    <w:rsid w:val="00186444"/>
    <w:rsid w:val="001864A1"/>
    <w:rsid w:val="001864D5"/>
    <w:rsid w:val="00186F41"/>
    <w:rsid w:val="00187291"/>
    <w:rsid w:val="0018749A"/>
    <w:rsid w:val="00187A73"/>
    <w:rsid w:val="00187F1D"/>
    <w:rsid w:val="00190503"/>
    <w:rsid w:val="00192114"/>
    <w:rsid w:val="0019228E"/>
    <w:rsid w:val="00192428"/>
    <w:rsid w:val="00193077"/>
    <w:rsid w:val="0019317C"/>
    <w:rsid w:val="001937AB"/>
    <w:rsid w:val="0019384E"/>
    <w:rsid w:val="00193B2E"/>
    <w:rsid w:val="00193BDE"/>
    <w:rsid w:val="00193D3E"/>
    <w:rsid w:val="00194351"/>
    <w:rsid w:val="00195110"/>
    <w:rsid w:val="00196126"/>
    <w:rsid w:val="00196329"/>
    <w:rsid w:val="00196550"/>
    <w:rsid w:val="001969C1"/>
    <w:rsid w:val="00196AE3"/>
    <w:rsid w:val="00197554"/>
    <w:rsid w:val="00197AE5"/>
    <w:rsid w:val="00197BDF"/>
    <w:rsid w:val="001A0391"/>
    <w:rsid w:val="001A0CF9"/>
    <w:rsid w:val="001A14F8"/>
    <w:rsid w:val="001A3B35"/>
    <w:rsid w:val="001A3E38"/>
    <w:rsid w:val="001A3F9B"/>
    <w:rsid w:val="001A4AB2"/>
    <w:rsid w:val="001A4BDC"/>
    <w:rsid w:val="001A4C13"/>
    <w:rsid w:val="001A5225"/>
    <w:rsid w:val="001A52AA"/>
    <w:rsid w:val="001A68FD"/>
    <w:rsid w:val="001A7BD2"/>
    <w:rsid w:val="001A7FD9"/>
    <w:rsid w:val="001B02BF"/>
    <w:rsid w:val="001B1466"/>
    <w:rsid w:val="001B2081"/>
    <w:rsid w:val="001B2400"/>
    <w:rsid w:val="001B287C"/>
    <w:rsid w:val="001B30C1"/>
    <w:rsid w:val="001B33F8"/>
    <w:rsid w:val="001B3C2D"/>
    <w:rsid w:val="001B3D92"/>
    <w:rsid w:val="001B46A4"/>
    <w:rsid w:val="001B546E"/>
    <w:rsid w:val="001B549B"/>
    <w:rsid w:val="001B6479"/>
    <w:rsid w:val="001B68EE"/>
    <w:rsid w:val="001B6F6A"/>
    <w:rsid w:val="001B7D2A"/>
    <w:rsid w:val="001B7F0B"/>
    <w:rsid w:val="001B7F9F"/>
    <w:rsid w:val="001C0BE3"/>
    <w:rsid w:val="001C0C40"/>
    <w:rsid w:val="001C0E14"/>
    <w:rsid w:val="001C0EFE"/>
    <w:rsid w:val="001C37BB"/>
    <w:rsid w:val="001C3A49"/>
    <w:rsid w:val="001C402A"/>
    <w:rsid w:val="001C46BF"/>
    <w:rsid w:val="001C46E9"/>
    <w:rsid w:val="001C5E1E"/>
    <w:rsid w:val="001C5EE1"/>
    <w:rsid w:val="001C601C"/>
    <w:rsid w:val="001C6AB9"/>
    <w:rsid w:val="001C7979"/>
    <w:rsid w:val="001D053C"/>
    <w:rsid w:val="001D0A35"/>
    <w:rsid w:val="001D0FCC"/>
    <w:rsid w:val="001D1BF2"/>
    <w:rsid w:val="001D1C5D"/>
    <w:rsid w:val="001D200A"/>
    <w:rsid w:val="001D2060"/>
    <w:rsid w:val="001D23D9"/>
    <w:rsid w:val="001D2E8F"/>
    <w:rsid w:val="001D2FCF"/>
    <w:rsid w:val="001D35AE"/>
    <w:rsid w:val="001D35EC"/>
    <w:rsid w:val="001D4122"/>
    <w:rsid w:val="001D448E"/>
    <w:rsid w:val="001D51B2"/>
    <w:rsid w:val="001D7726"/>
    <w:rsid w:val="001D784F"/>
    <w:rsid w:val="001D7AA7"/>
    <w:rsid w:val="001E083A"/>
    <w:rsid w:val="001E0D09"/>
    <w:rsid w:val="001E10FC"/>
    <w:rsid w:val="001E1957"/>
    <w:rsid w:val="001E1DE2"/>
    <w:rsid w:val="001E2658"/>
    <w:rsid w:val="001E2687"/>
    <w:rsid w:val="001E2D7F"/>
    <w:rsid w:val="001E4EDD"/>
    <w:rsid w:val="001E50C3"/>
    <w:rsid w:val="001E58C7"/>
    <w:rsid w:val="001E6D15"/>
    <w:rsid w:val="001E70E0"/>
    <w:rsid w:val="001F0588"/>
    <w:rsid w:val="001F222B"/>
    <w:rsid w:val="001F245A"/>
    <w:rsid w:val="001F2547"/>
    <w:rsid w:val="001F273E"/>
    <w:rsid w:val="001F2991"/>
    <w:rsid w:val="001F316D"/>
    <w:rsid w:val="001F3466"/>
    <w:rsid w:val="001F373E"/>
    <w:rsid w:val="001F3B8B"/>
    <w:rsid w:val="001F3C12"/>
    <w:rsid w:val="001F3C85"/>
    <w:rsid w:val="001F529F"/>
    <w:rsid w:val="001F5E81"/>
    <w:rsid w:val="001F5F28"/>
    <w:rsid w:val="001F5FF0"/>
    <w:rsid w:val="001F6861"/>
    <w:rsid w:val="001F6967"/>
    <w:rsid w:val="001F6C48"/>
    <w:rsid w:val="001F6C60"/>
    <w:rsid w:val="001F7790"/>
    <w:rsid w:val="001F77A8"/>
    <w:rsid w:val="001F7C2F"/>
    <w:rsid w:val="0020231D"/>
    <w:rsid w:val="00202861"/>
    <w:rsid w:val="0020358A"/>
    <w:rsid w:val="002039D8"/>
    <w:rsid w:val="00203A35"/>
    <w:rsid w:val="00203D66"/>
    <w:rsid w:val="002041C4"/>
    <w:rsid w:val="00204599"/>
    <w:rsid w:val="00204F6E"/>
    <w:rsid w:val="00205B17"/>
    <w:rsid w:val="00207083"/>
    <w:rsid w:val="00207473"/>
    <w:rsid w:val="0020768B"/>
    <w:rsid w:val="00210CAC"/>
    <w:rsid w:val="00211BE5"/>
    <w:rsid w:val="00213506"/>
    <w:rsid w:val="0021362E"/>
    <w:rsid w:val="00213FB0"/>
    <w:rsid w:val="00214367"/>
    <w:rsid w:val="002145C2"/>
    <w:rsid w:val="002149CE"/>
    <w:rsid w:val="00215337"/>
    <w:rsid w:val="00215F6E"/>
    <w:rsid w:val="0021734C"/>
    <w:rsid w:val="0022043D"/>
    <w:rsid w:val="0022046E"/>
    <w:rsid w:val="00220D7C"/>
    <w:rsid w:val="00221110"/>
    <w:rsid w:val="002221FA"/>
    <w:rsid w:val="002229DE"/>
    <w:rsid w:val="00222A6C"/>
    <w:rsid w:val="00222BD7"/>
    <w:rsid w:val="00222ECC"/>
    <w:rsid w:val="00223054"/>
    <w:rsid w:val="00223316"/>
    <w:rsid w:val="00223AB1"/>
    <w:rsid w:val="00223AE8"/>
    <w:rsid w:val="002245B9"/>
    <w:rsid w:val="002263FE"/>
    <w:rsid w:val="002267DC"/>
    <w:rsid w:val="002267EF"/>
    <w:rsid w:val="002269E5"/>
    <w:rsid w:val="00226CEC"/>
    <w:rsid w:val="00227437"/>
    <w:rsid w:val="00227A0A"/>
    <w:rsid w:val="00230A9D"/>
    <w:rsid w:val="002323FF"/>
    <w:rsid w:val="0023291C"/>
    <w:rsid w:val="00232A9F"/>
    <w:rsid w:val="00233408"/>
    <w:rsid w:val="00233D54"/>
    <w:rsid w:val="00234FAC"/>
    <w:rsid w:val="0023535B"/>
    <w:rsid w:val="00235D7B"/>
    <w:rsid w:val="002405D4"/>
    <w:rsid w:val="002406D5"/>
    <w:rsid w:val="002413C8"/>
    <w:rsid w:val="00241C29"/>
    <w:rsid w:val="002432F9"/>
    <w:rsid w:val="0024451E"/>
    <w:rsid w:val="00244A3F"/>
    <w:rsid w:val="00245220"/>
    <w:rsid w:val="00245267"/>
    <w:rsid w:val="00245440"/>
    <w:rsid w:val="002454E6"/>
    <w:rsid w:val="002457D2"/>
    <w:rsid w:val="00245916"/>
    <w:rsid w:val="00246562"/>
    <w:rsid w:val="00246835"/>
    <w:rsid w:val="00246F5D"/>
    <w:rsid w:val="00247BE0"/>
    <w:rsid w:val="00247DF7"/>
    <w:rsid w:val="0025132B"/>
    <w:rsid w:val="00252F7D"/>
    <w:rsid w:val="00253E7B"/>
    <w:rsid w:val="002545AE"/>
    <w:rsid w:val="00255143"/>
    <w:rsid w:val="00255BE8"/>
    <w:rsid w:val="00255E3C"/>
    <w:rsid w:val="00255EA7"/>
    <w:rsid w:val="00256408"/>
    <w:rsid w:val="002564E6"/>
    <w:rsid w:val="002565B1"/>
    <w:rsid w:val="002568B7"/>
    <w:rsid w:val="00256E87"/>
    <w:rsid w:val="00257BFD"/>
    <w:rsid w:val="00257F73"/>
    <w:rsid w:val="00260C67"/>
    <w:rsid w:val="00260EC6"/>
    <w:rsid w:val="0026172B"/>
    <w:rsid w:val="00261772"/>
    <w:rsid w:val="00261BAC"/>
    <w:rsid w:val="00261FDE"/>
    <w:rsid w:val="002633EF"/>
    <w:rsid w:val="0026377D"/>
    <w:rsid w:val="00263D44"/>
    <w:rsid w:val="002643A8"/>
    <w:rsid w:val="002650CB"/>
    <w:rsid w:val="00265B73"/>
    <w:rsid w:val="00265C25"/>
    <w:rsid w:val="0026636E"/>
    <w:rsid w:val="0026702F"/>
    <w:rsid w:val="0026737B"/>
    <w:rsid w:val="00267684"/>
    <w:rsid w:val="002679B6"/>
    <w:rsid w:val="00267CC7"/>
    <w:rsid w:val="00270F79"/>
    <w:rsid w:val="00271E52"/>
    <w:rsid w:val="002722E2"/>
    <w:rsid w:val="00272493"/>
    <w:rsid w:val="00272561"/>
    <w:rsid w:val="00274047"/>
    <w:rsid w:val="0027412F"/>
    <w:rsid w:val="00274CBB"/>
    <w:rsid w:val="00275219"/>
    <w:rsid w:val="002755DE"/>
    <w:rsid w:val="0027574D"/>
    <w:rsid w:val="002766AD"/>
    <w:rsid w:val="002775B3"/>
    <w:rsid w:val="00277820"/>
    <w:rsid w:val="00277C2E"/>
    <w:rsid w:val="002809FD"/>
    <w:rsid w:val="00280E0A"/>
    <w:rsid w:val="00281854"/>
    <w:rsid w:val="00283811"/>
    <w:rsid w:val="00283E9F"/>
    <w:rsid w:val="00284FA7"/>
    <w:rsid w:val="0028500E"/>
    <w:rsid w:val="00285BF2"/>
    <w:rsid w:val="002860AF"/>
    <w:rsid w:val="0028620A"/>
    <w:rsid w:val="00286C1F"/>
    <w:rsid w:val="002879E0"/>
    <w:rsid w:val="00287FCF"/>
    <w:rsid w:val="00290757"/>
    <w:rsid w:val="002907B4"/>
    <w:rsid w:val="00290DBB"/>
    <w:rsid w:val="002910B5"/>
    <w:rsid w:val="0029171B"/>
    <w:rsid w:val="00291DEC"/>
    <w:rsid w:val="002926A0"/>
    <w:rsid w:val="00292DF2"/>
    <w:rsid w:val="002937C3"/>
    <w:rsid w:val="002937DD"/>
    <w:rsid w:val="002956E7"/>
    <w:rsid w:val="002957E2"/>
    <w:rsid w:val="0029647E"/>
    <w:rsid w:val="00296860"/>
    <w:rsid w:val="002969BB"/>
    <w:rsid w:val="002975CB"/>
    <w:rsid w:val="00297D7F"/>
    <w:rsid w:val="002A07D5"/>
    <w:rsid w:val="002A12B6"/>
    <w:rsid w:val="002A22CF"/>
    <w:rsid w:val="002A2BD4"/>
    <w:rsid w:val="002A31A1"/>
    <w:rsid w:val="002A368D"/>
    <w:rsid w:val="002A40E3"/>
    <w:rsid w:val="002A5710"/>
    <w:rsid w:val="002A58A5"/>
    <w:rsid w:val="002A5B94"/>
    <w:rsid w:val="002A6DCE"/>
    <w:rsid w:val="002A6E80"/>
    <w:rsid w:val="002A7556"/>
    <w:rsid w:val="002B15B8"/>
    <w:rsid w:val="002B1BC4"/>
    <w:rsid w:val="002B1D5C"/>
    <w:rsid w:val="002B24D8"/>
    <w:rsid w:val="002B28A8"/>
    <w:rsid w:val="002B2A2A"/>
    <w:rsid w:val="002B467C"/>
    <w:rsid w:val="002B7C63"/>
    <w:rsid w:val="002C0131"/>
    <w:rsid w:val="002C0F97"/>
    <w:rsid w:val="002C107C"/>
    <w:rsid w:val="002C1FBB"/>
    <w:rsid w:val="002C263F"/>
    <w:rsid w:val="002C26F9"/>
    <w:rsid w:val="002C2C7E"/>
    <w:rsid w:val="002C2E28"/>
    <w:rsid w:val="002C2E30"/>
    <w:rsid w:val="002C3054"/>
    <w:rsid w:val="002C313F"/>
    <w:rsid w:val="002C3298"/>
    <w:rsid w:val="002C3669"/>
    <w:rsid w:val="002C3737"/>
    <w:rsid w:val="002C39CD"/>
    <w:rsid w:val="002C4260"/>
    <w:rsid w:val="002C4287"/>
    <w:rsid w:val="002C4C88"/>
    <w:rsid w:val="002C57B1"/>
    <w:rsid w:val="002C6098"/>
    <w:rsid w:val="002C65DD"/>
    <w:rsid w:val="002D0337"/>
    <w:rsid w:val="002D06ED"/>
    <w:rsid w:val="002D0BAD"/>
    <w:rsid w:val="002D11F7"/>
    <w:rsid w:val="002D23FC"/>
    <w:rsid w:val="002D27B3"/>
    <w:rsid w:val="002D28E1"/>
    <w:rsid w:val="002D3153"/>
    <w:rsid w:val="002D31BF"/>
    <w:rsid w:val="002D3A4C"/>
    <w:rsid w:val="002D4636"/>
    <w:rsid w:val="002D475B"/>
    <w:rsid w:val="002D48B8"/>
    <w:rsid w:val="002D4E8F"/>
    <w:rsid w:val="002D563F"/>
    <w:rsid w:val="002D5B9C"/>
    <w:rsid w:val="002E0864"/>
    <w:rsid w:val="002E09A0"/>
    <w:rsid w:val="002E11D2"/>
    <w:rsid w:val="002E20E7"/>
    <w:rsid w:val="002E267A"/>
    <w:rsid w:val="002E2E2B"/>
    <w:rsid w:val="002E5316"/>
    <w:rsid w:val="002E59DD"/>
    <w:rsid w:val="002E692F"/>
    <w:rsid w:val="002E72AF"/>
    <w:rsid w:val="002F0786"/>
    <w:rsid w:val="002F1720"/>
    <w:rsid w:val="002F1EF4"/>
    <w:rsid w:val="002F2254"/>
    <w:rsid w:val="002F2916"/>
    <w:rsid w:val="002F3DB5"/>
    <w:rsid w:val="002F41AE"/>
    <w:rsid w:val="002F4880"/>
    <w:rsid w:val="002F4C00"/>
    <w:rsid w:val="002F5862"/>
    <w:rsid w:val="002F59DD"/>
    <w:rsid w:val="002F7088"/>
    <w:rsid w:val="002F775A"/>
    <w:rsid w:val="0030052F"/>
    <w:rsid w:val="003010D1"/>
    <w:rsid w:val="0030118A"/>
    <w:rsid w:val="00302328"/>
    <w:rsid w:val="00302E30"/>
    <w:rsid w:val="00302FC3"/>
    <w:rsid w:val="00303460"/>
    <w:rsid w:val="0030367B"/>
    <w:rsid w:val="0030483D"/>
    <w:rsid w:val="00305085"/>
    <w:rsid w:val="0030528A"/>
    <w:rsid w:val="00307240"/>
    <w:rsid w:val="00307B47"/>
    <w:rsid w:val="00307D37"/>
    <w:rsid w:val="00310126"/>
    <w:rsid w:val="0031049E"/>
    <w:rsid w:val="00310AF7"/>
    <w:rsid w:val="0031183D"/>
    <w:rsid w:val="003128DF"/>
    <w:rsid w:val="003136FE"/>
    <w:rsid w:val="0031397A"/>
    <w:rsid w:val="00313B13"/>
    <w:rsid w:val="0031419A"/>
    <w:rsid w:val="00316604"/>
    <w:rsid w:val="00316701"/>
    <w:rsid w:val="0031683F"/>
    <w:rsid w:val="003175AF"/>
    <w:rsid w:val="00317DAA"/>
    <w:rsid w:val="0032048E"/>
    <w:rsid w:val="00320775"/>
    <w:rsid w:val="00320C51"/>
    <w:rsid w:val="00320CDB"/>
    <w:rsid w:val="00321240"/>
    <w:rsid w:val="003216AD"/>
    <w:rsid w:val="00321B8A"/>
    <w:rsid w:val="00321C02"/>
    <w:rsid w:val="00321E37"/>
    <w:rsid w:val="00322FB4"/>
    <w:rsid w:val="003235C8"/>
    <w:rsid w:val="0032396D"/>
    <w:rsid w:val="00323A04"/>
    <w:rsid w:val="00324D99"/>
    <w:rsid w:val="00325D63"/>
    <w:rsid w:val="003260BB"/>
    <w:rsid w:val="00326A37"/>
    <w:rsid w:val="00326C74"/>
    <w:rsid w:val="0032708F"/>
    <w:rsid w:val="0032753E"/>
    <w:rsid w:val="003277C1"/>
    <w:rsid w:val="003278C4"/>
    <w:rsid w:val="00331462"/>
    <w:rsid w:val="00332161"/>
    <w:rsid w:val="0033244A"/>
    <w:rsid w:val="00332F37"/>
    <w:rsid w:val="003337B6"/>
    <w:rsid w:val="00333F70"/>
    <w:rsid w:val="00334235"/>
    <w:rsid w:val="0033451D"/>
    <w:rsid w:val="00335E22"/>
    <w:rsid w:val="00335FAD"/>
    <w:rsid w:val="0033755C"/>
    <w:rsid w:val="00337950"/>
    <w:rsid w:val="00340730"/>
    <w:rsid w:val="003434E7"/>
    <w:rsid w:val="0034363C"/>
    <w:rsid w:val="00344475"/>
    <w:rsid w:val="00344630"/>
    <w:rsid w:val="00346243"/>
    <w:rsid w:val="003463C4"/>
    <w:rsid w:val="003465B7"/>
    <w:rsid w:val="003468BA"/>
    <w:rsid w:val="00347229"/>
    <w:rsid w:val="00351D51"/>
    <w:rsid w:val="00352163"/>
    <w:rsid w:val="003526E6"/>
    <w:rsid w:val="00352F28"/>
    <w:rsid w:val="0035329D"/>
    <w:rsid w:val="003533D9"/>
    <w:rsid w:val="003539DB"/>
    <w:rsid w:val="00353FAB"/>
    <w:rsid w:val="00354554"/>
    <w:rsid w:val="00354596"/>
    <w:rsid w:val="003553DB"/>
    <w:rsid w:val="003556B6"/>
    <w:rsid w:val="0035594A"/>
    <w:rsid w:val="00356245"/>
    <w:rsid w:val="00356339"/>
    <w:rsid w:val="00356D76"/>
    <w:rsid w:val="00356FC3"/>
    <w:rsid w:val="0035729D"/>
    <w:rsid w:val="0036237D"/>
    <w:rsid w:val="003628DF"/>
    <w:rsid w:val="003629BF"/>
    <w:rsid w:val="00362DD0"/>
    <w:rsid w:val="00363999"/>
    <w:rsid w:val="00363EFC"/>
    <w:rsid w:val="003646D2"/>
    <w:rsid w:val="003648FF"/>
    <w:rsid w:val="003649C3"/>
    <w:rsid w:val="003658DB"/>
    <w:rsid w:val="003661EA"/>
    <w:rsid w:val="003671CB"/>
    <w:rsid w:val="003673D9"/>
    <w:rsid w:val="00367BC6"/>
    <w:rsid w:val="00367CD9"/>
    <w:rsid w:val="00367F6C"/>
    <w:rsid w:val="00371031"/>
    <w:rsid w:val="00371829"/>
    <w:rsid w:val="0037185C"/>
    <w:rsid w:val="00371EB9"/>
    <w:rsid w:val="003724A4"/>
    <w:rsid w:val="003724E1"/>
    <w:rsid w:val="0037293C"/>
    <w:rsid w:val="00374725"/>
    <w:rsid w:val="00374D75"/>
    <w:rsid w:val="003759BD"/>
    <w:rsid w:val="00375B05"/>
    <w:rsid w:val="00376026"/>
    <w:rsid w:val="003763DE"/>
    <w:rsid w:val="00376417"/>
    <w:rsid w:val="003769BF"/>
    <w:rsid w:val="0037705B"/>
    <w:rsid w:val="0037771F"/>
    <w:rsid w:val="00377AAE"/>
    <w:rsid w:val="00380B40"/>
    <w:rsid w:val="00380FBD"/>
    <w:rsid w:val="00381598"/>
    <w:rsid w:val="00381E50"/>
    <w:rsid w:val="003823B1"/>
    <w:rsid w:val="003823B9"/>
    <w:rsid w:val="00382A4B"/>
    <w:rsid w:val="00383585"/>
    <w:rsid w:val="00383E7E"/>
    <w:rsid w:val="00383F9B"/>
    <w:rsid w:val="00384443"/>
    <w:rsid w:val="0038470A"/>
    <w:rsid w:val="00385938"/>
    <w:rsid w:val="0038660B"/>
    <w:rsid w:val="00387148"/>
    <w:rsid w:val="0038771C"/>
    <w:rsid w:val="003906F0"/>
    <w:rsid w:val="00391E9D"/>
    <w:rsid w:val="00393090"/>
    <w:rsid w:val="0039339D"/>
    <w:rsid w:val="003939CF"/>
    <w:rsid w:val="00393DAA"/>
    <w:rsid w:val="00394A73"/>
    <w:rsid w:val="00394BD9"/>
    <w:rsid w:val="003955F4"/>
    <w:rsid w:val="00395808"/>
    <w:rsid w:val="00395D4B"/>
    <w:rsid w:val="00395EB2"/>
    <w:rsid w:val="00396932"/>
    <w:rsid w:val="00396D1A"/>
    <w:rsid w:val="00396FC2"/>
    <w:rsid w:val="00397626"/>
    <w:rsid w:val="003A0117"/>
    <w:rsid w:val="003A149B"/>
    <w:rsid w:val="003A1DA7"/>
    <w:rsid w:val="003A377B"/>
    <w:rsid w:val="003A3F9E"/>
    <w:rsid w:val="003A46BF"/>
    <w:rsid w:val="003A4AFA"/>
    <w:rsid w:val="003A579E"/>
    <w:rsid w:val="003A6028"/>
    <w:rsid w:val="003A6918"/>
    <w:rsid w:val="003A6C17"/>
    <w:rsid w:val="003A6C28"/>
    <w:rsid w:val="003A6C6E"/>
    <w:rsid w:val="003A7823"/>
    <w:rsid w:val="003A7ADA"/>
    <w:rsid w:val="003A7F57"/>
    <w:rsid w:val="003A7FA2"/>
    <w:rsid w:val="003B107B"/>
    <w:rsid w:val="003B1DFB"/>
    <w:rsid w:val="003B2CCB"/>
    <w:rsid w:val="003B2DAF"/>
    <w:rsid w:val="003B3554"/>
    <w:rsid w:val="003B3614"/>
    <w:rsid w:val="003B403D"/>
    <w:rsid w:val="003B4300"/>
    <w:rsid w:val="003B5527"/>
    <w:rsid w:val="003B55BA"/>
    <w:rsid w:val="003B59D5"/>
    <w:rsid w:val="003B7234"/>
    <w:rsid w:val="003B7962"/>
    <w:rsid w:val="003C02C7"/>
    <w:rsid w:val="003C0BB9"/>
    <w:rsid w:val="003C104A"/>
    <w:rsid w:val="003C1068"/>
    <w:rsid w:val="003C1221"/>
    <w:rsid w:val="003C1950"/>
    <w:rsid w:val="003C1C84"/>
    <w:rsid w:val="003C2EBC"/>
    <w:rsid w:val="003C3D0B"/>
    <w:rsid w:val="003C48CD"/>
    <w:rsid w:val="003C4A74"/>
    <w:rsid w:val="003C4C4F"/>
    <w:rsid w:val="003C5205"/>
    <w:rsid w:val="003C54EB"/>
    <w:rsid w:val="003C6471"/>
    <w:rsid w:val="003D005F"/>
    <w:rsid w:val="003D0346"/>
    <w:rsid w:val="003D0B12"/>
    <w:rsid w:val="003D137C"/>
    <w:rsid w:val="003D1813"/>
    <w:rsid w:val="003D1ACC"/>
    <w:rsid w:val="003D1CAF"/>
    <w:rsid w:val="003D233D"/>
    <w:rsid w:val="003D387B"/>
    <w:rsid w:val="003D4060"/>
    <w:rsid w:val="003D4A46"/>
    <w:rsid w:val="003D4D9B"/>
    <w:rsid w:val="003D5721"/>
    <w:rsid w:val="003D7478"/>
    <w:rsid w:val="003E01AB"/>
    <w:rsid w:val="003E042E"/>
    <w:rsid w:val="003E1275"/>
    <w:rsid w:val="003E147A"/>
    <w:rsid w:val="003E15AC"/>
    <w:rsid w:val="003E2CF7"/>
    <w:rsid w:val="003E33E8"/>
    <w:rsid w:val="003E37CF"/>
    <w:rsid w:val="003E3955"/>
    <w:rsid w:val="003E52FF"/>
    <w:rsid w:val="003E5420"/>
    <w:rsid w:val="003E578D"/>
    <w:rsid w:val="003E6945"/>
    <w:rsid w:val="003E70CB"/>
    <w:rsid w:val="003E7F71"/>
    <w:rsid w:val="003F04C1"/>
    <w:rsid w:val="003F0908"/>
    <w:rsid w:val="003F0FAE"/>
    <w:rsid w:val="003F1A75"/>
    <w:rsid w:val="003F1C02"/>
    <w:rsid w:val="003F2CBB"/>
    <w:rsid w:val="003F2E59"/>
    <w:rsid w:val="003F3E92"/>
    <w:rsid w:val="003F3F85"/>
    <w:rsid w:val="003F4AB8"/>
    <w:rsid w:val="003F5FA9"/>
    <w:rsid w:val="003F607A"/>
    <w:rsid w:val="003F6DEE"/>
    <w:rsid w:val="003F7E66"/>
    <w:rsid w:val="003F7FE3"/>
    <w:rsid w:val="0040013B"/>
    <w:rsid w:val="00400A55"/>
    <w:rsid w:val="004010BE"/>
    <w:rsid w:val="00401202"/>
    <w:rsid w:val="00401791"/>
    <w:rsid w:val="00401C3F"/>
    <w:rsid w:val="00402211"/>
    <w:rsid w:val="00402A9E"/>
    <w:rsid w:val="00403865"/>
    <w:rsid w:val="00403A5C"/>
    <w:rsid w:val="00403C11"/>
    <w:rsid w:val="00403DC9"/>
    <w:rsid w:val="00404E3B"/>
    <w:rsid w:val="00405299"/>
    <w:rsid w:val="0040544D"/>
    <w:rsid w:val="00405FD6"/>
    <w:rsid w:val="004066B9"/>
    <w:rsid w:val="00406BAD"/>
    <w:rsid w:val="00406EB5"/>
    <w:rsid w:val="0040753C"/>
    <w:rsid w:val="004079A8"/>
    <w:rsid w:val="00407CBA"/>
    <w:rsid w:val="00407D77"/>
    <w:rsid w:val="00407E9C"/>
    <w:rsid w:val="00410237"/>
    <w:rsid w:val="00412E99"/>
    <w:rsid w:val="0041379E"/>
    <w:rsid w:val="004137FC"/>
    <w:rsid w:val="0041392F"/>
    <w:rsid w:val="004155FC"/>
    <w:rsid w:val="00415767"/>
    <w:rsid w:val="004166E0"/>
    <w:rsid w:val="004168AA"/>
    <w:rsid w:val="004168DC"/>
    <w:rsid w:val="0041771C"/>
    <w:rsid w:val="00420AE4"/>
    <w:rsid w:val="004210BE"/>
    <w:rsid w:val="00422956"/>
    <w:rsid w:val="00422DD0"/>
    <w:rsid w:val="00423060"/>
    <w:rsid w:val="00423A06"/>
    <w:rsid w:val="00424266"/>
    <w:rsid w:val="00425061"/>
    <w:rsid w:val="0042618D"/>
    <w:rsid w:val="00426692"/>
    <w:rsid w:val="00427EF6"/>
    <w:rsid w:val="00430615"/>
    <w:rsid w:val="00430EF5"/>
    <w:rsid w:val="00431645"/>
    <w:rsid w:val="004319B8"/>
    <w:rsid w:val="00431F6F"/>
    <w:rsid w:val="00431FB3"/>
    <w:rsid w:val="004320EE"/>
    <w:rsid w:val="00432343"/>
    <w:rsid w:val="004325BC"/>
    <w:rsid w:val="00433402"/>
    <w:rsid w:val="00434014"/>
    <w:rsid w:val="004369F0"/>
    <w:rsid w:val="00437676"/>
    <w:rsid w:val="00437C5C"/>
    <w:rsid w:val="0044046C"/>
    <w:rsid w:val="00440618"/>
    <w:rsid w:val="00440D71"/>
    <w:rsid w:val="00440E8B"/>
    <w:rsid w:val="00441419"/>
    <w:rsid w:val="00442ED8"/>
    <w:rsid w:val="00444058"/>
    <w:rsid w:val="00445570"/>
    <w:rsid w:val="00445925"/>
    <w:rsid w:val="00445C0E"/>
    <w:rsid w:val="00445C79"/>
    <w:rsid w:val="00446234"/>
    <w:rsid w:val="0044674F"/>
    <w:rsid w:val="00446B83"/>
    <w:rsid w:val="00446DD5"/>
    <w:rsid w:val="0044722B"/>
    <w:rsid w:val="00450456"/>
    <w:rsid w:val="004507ED"/>
    <w:rsid w:val="00450C04"/>
    <w:rsid w:val="0045134F"/>
    <w:rsid w:val="00451822"/>
    <w:rsid w:val="00451998"/>
    <w:rsid w:val="0045291F"/>
    <w:rsid w:val="00454136"/>
    <w:rsid w:val="00454550"/>
    <w:rsid w:val="004549F7"/>
    <w:rsid w:val="0045659D"/>
    <w:rsid w:val="00456D43"/>
    <w:rsid w:val="00456D46"/>
    <w:rsid w:val="00456F81"/>
    <w:rsid w:val="00457024"/>
    <w:rsid w:val="00457806"/>
    <w:rsid w:val="00457E53"/>
    <w:rsid w:val="0046024B"/>
    <w:rsid w:val="00460D0E"/>
    <w:rsid w:val="00461BD1"/>
    <w:rsid w:val="00461ED3"/>
    <w:rsid w:val="004631C1"/>
    <w:rsid w:val="004633BE"/>
    <w:rsid w:val="00463457"/>
    <w:rsid w:val="00463C79"/>
    <w:rsid w:val="0046418C"/>
    <w:rsid w:val="00465270"/>
    <w:rsid w:val="0046580E"/>
    <w:rsid w:val="0046598D"/>
    <w:rsid w:val="00465BC9"/>
    <w:rsid w:val="0046605E"/>
    <w:rsid w:val="00466211"/>
    <w:rsid w:val="00466CF3"/>
    <w:rsid w:val="004671F1"/>
    <w:rsid w:val="0046769E"/>
    <w:rsid w:val="0046779C"/>
    <w:rsid w:val="00467D56"/>
    <w:rsid w:val="00467F5B"/>
    <w:rsid w:val="004700B6"/>
    <w:rsid w:val="0047040C"/>
    <w:rsid w:val="0047196D"/>
    <w:rsid w:val="00471B64"/>
    <w:rsid w:val="00472055"/>
    <w:rsid w:val="00473A06"/>
    <w:rsid w:val="00473A42"/>
    <w:rsid w:val="004741DB"/>
    <w:rsid w:val="0047432A"/>
    <w:rsid w:val="0047435E"/>
    <w:rsid w:val="00474C9D"/>
    <w:rsid w:val="0047521F"/>
    <w:rsid w:val="00475AAD"/>
    <w:rsid w:val="004762EC"/>
    <w:rsid w:val="0047644C"/>
    <w:rsid w:val="0047732C"/>
    <w:rsid w:val="00480B01"/>
    <w:rsid w:val="004824F6"/>
    <w:rsid w:val="00482BFC"/>
    <w:rsid w:val="00482E64"/>
    <w:rsid w:val="0048310A"/>
    <w:rsid w:val="00483AFD"/>
    <w:rsid w:val="004840C3"/>
    <w:rsid w:val="00484105"/>
    <w:rsid w:val="004842E3"/>
    <w:rsid w:val="004849D8"/>
    <w:rsid w:val="00485FB5"/>
    <w:rsid w:val="00486B21"/>
    <w:rsid w:val="0048733C"/>
    <w:rsid w:val="0048783B"/>
    <w:rsid w:val="004904D4"/>
    <w:rsid w:val="0049065F"/>
    <w:rsid w:val="004912EC"/>
    <w:rsid w:val="00491DA2"/>
    <w:rsid w:val="00492303"/>
    <w:rsid w:val="00493079"/>
    <w:rsid w:val="0049397B"/>
    <w:rsid w:val="00493E1A"/>
    <w:rsid w:val="00494377"/>
    <w:rsid w:val="00494C94"/>
    <w:rsid w:val="00494DC0"/>
    <w:rsid w:val="00496D54"/>
    <w:rsid w:val="0049757B"/>
    <w:rsid w:val="004977E1"/>
    <w:rsid w:val="004A05B6"/>
    <w:rsid w:val="004A1503"/>
    <w:rsid w:val="004A2DE9"/>
    <w:rsid w:val="004A344D"/>
    <w:rsid w:val="004A3A57"/>
    <w:rsid w:val="004A3A59"/>
    <w:rsid w:val="004A4DE5"/>
    <w:rsid w:val="004A4E94"/>
    <w:rsid w:val="004A4F35"/>
    <w:rsid w:val="004A69C8"/>
    <w:rsid w:val="004A75A6"/>
    <w:rsid w:val="004B0985"/>
    <w:rsid w:val="004B0D5B"/>
    <w:rsid w:val="004B0FF8"/>
    <w:rsid w:val="004B2B2C"/>
    <w:rsid w:val="004B3507"/>
    <w:rsid w:val="004B552F"/>
    <w:rsid w:val="004B5787"/>
    <w:rsid w:val="004B5A2F"/>
    <w:rsid w:val="004B5E7C"/>
    <w:rsid w:val="004B5F56"/>
    <w:rsid w:val="004B6E8F"/>
    <w:rsid w:val="004B6FCB"/>
    <w:rsid w:val="004B76FC"/>
    <w:rsid w:val="004C1BD9"/>
    <w:rsid w:val="004C2E62"/>
    <w:rsid w:val="004C4BE9"/>
    <w:rsid w:val="004C6AA8"/>
    <w:rsid w:val="004C6B3E"/>
    <w:rsid w:val="004C6D93"/>
    <w:rsid w:val="004C70E2"/>
    <w:rsid w:val="004C7766"/>
    <w:rsid w:val="004C7DF9"/>
    <w:rsid w:val="004D038A"/>
    <w:rsid w:val="004D0709"/>
    <w:rsid w:val="004D0F25"/>
    <w:rsid w:val="004D104B"/>
    <w:rsid w:val="004D1923"/>
    <w:rsid w:val="004D1AB3"/>
    <w:rsid w:val="004D1DD4"/>
    <w:rsid w:val="004D280A"/>
    <w:rsid w:val="004D33AA"/>
    <w:rsid w:val="004D39BC"/>
    <w:rsid w:val="004D5B0B"/>
    <w:rsid w:val="004D5B5F"/>
    <w:rsid w:val="004D685B"/>
    <w:rsid w:val="004D6DF4"/>
    <w:rsid w:val="004D7095"/>
    <w:rsid w:val="004D72C6"/>
    <w:rsid w:val="004D75DF"/>
    <w:rsid w:val="004D765E"/>
    <w:rsid w:val="004D789D"/>
    <w:rsid w:val="004E0E4D"/>
    <w:rsid w:val="004E123C"/>
    <w:rsid w:val="004E12CB"/>
    <w:rsid w:val="004E217B"/>
    <w:rsid w:val="004E3440"/>
    <w:rsid w:val="004E45DD"/>
    <w:rsid w:val="004E5638"/>
    <w:rsid w:val="004E589E"/>
    <w:rsid w:val="004E5D3D"/>
    <w:rsid w:val="004E63D4"/>
    <w:rsid w:val="004E657C"/>
    <w:rsid w:val="004E6E2C"/>
    <w:rsid w:val="004E7319"/>
    <w:rsid w:val="004F027B"/>
    <w:rsid w:val="004F0945"/>
    <w:rsid w:val="004F0D90"/>
    <w:rsid w:val="004F20FD"/>
    <w:rsid w:val="004F300B"/>
    <w:rsid w:val="004F473B"/>
    <w:rsid w:val="004F54A7"/>
    <w:rsid w:val="004F5F81"/>
    <w:rsid w:val="004F63B2"/>
    <w:rsid w:val="004F68A2"/>
    <w:rsid w:val="004F69CF"/>
    <w:rsid w:val="004F6C38"/>
    <w:rsid w:val="004F6E6E"/>
    <w:rsid w:val="004F6EBB"/>
    <w:rsid w:val="004F78CA"/>
    <w:rsid w:val="004F7B37"/>
    <w:rsid w:val="00500022"/>
    <w:rsid w:val="00501208"/>
    <w:rsid w:val="00502BE3"/>
    <w:rsid w:val="00503C33"/>
    <w:rsid w:val="00503CE6"/>
    <w:rsid w:val="00503F8F"/>
    <w:rsid w:val="00505D44"/>
    <w:rsid w:val="005062E7"/>
    <w:rsid w:val="00506A13"/>
    <w:rsid w:val="005100CB"/>
    <w:rsid w:val="005116D9"/>
    <w:rsid w:val="00512CAE"/>
    <w:rsid w:val="00513A38"/>
    <w:rsid w:val="00514FAF"/>
    <w:rsid w:val="005155C9"/>
    <w:rsid w:val="00515D71"/>
    <w:rsid w:val="00517C2A"/>
    <w:rsid w:val="0052008F"/>
    <w:rsid w:val="00520919"/>
    <w:rsid w:val="00520AB0"/>
    <w:rsid w:val="00520E82"/>
    <w:rsid w:val="005217CE"/>
    <w:rsid w:val="0052202A"/>
    <w:rsid w:val="0052223C"/>
    <w:rsid w:val="00522409"/>
    <w:rsid w:val="00522EC3"/>
    <w:rsid w:val="00522FE0"/>
    <w:rsid w:val="0052382E"/>
    <w:rsid w:val="00523C23"/>
    <w:rsid w:val="00523DE3"/>
    <w:rsid w:val="00523EAB"/>
    <w:rsid w:val="0052455B"/>
    <w:rsid w:val="00524C20"/>
    <w:rsid w:val="00525282"/>
    <w:rsid w:val="005256F3"/>
    <w:rsid w:val="005260F2"/>
    <w:rsid w:val="00526E9D"/>
    <w:rsid w:val="005300A8"/>
    <w:rsid w:val="00530C8F"/>
    <w:rsid w:val="00530FA5"/>
    <w:rsid w:val="005315E6"/>
    <w:rsid w:val="00531986"/>
    <w:rsid w:val="005320EC"/>
    <w:rsid w:val="00532322"/>
    <w:rsid w:val="00532364"/>
    <w:rsid w:val="00532C6F"/>
    <w:rsid w:val="00533C94"/>
    <w:rsid w:val="00535014"/>
    <w:rsid w:val="00535411"/>
    <w:rsid w:val="0053563E"/>
    <w:rsid w:val="0053609D"/>
    <w:rsid w:val="00536DDF"/>
    <w:rsid w:val="00537B62"/>
    <w:rsid w:val="00540569"/>
    <w:rsid w:val="00540CD0"/>
    <w:rsid w:val="00540F24"/>
    <w:rsid w:val="00541213"/>
    <w:rsid w:val="005417D7"/>
    <w:rsid w:val="00541D0D"/>
    <w:rsid w:val="005421F5"/>
    <w:rsid w:val="00542A70"/>
    <w:rsid w:val="00543306"/>
    <w:rsid w:val="00543732"/>
    <w:rsid w:val="00544E0A"/>
    <w:rsid w:val="00545942"/>
    <w:rsid w:val="00545F64"/>
    <w:rsid w:val="00546428"/>
    <w:rsid w:val="00546E2C"/>
    <w:rsid w:val="00547302"/>
    <w:rsid w:val="0055051E"/>
    <w:rsid w:val="005505D1"/>
    <w:rsid w:val="00550BBE"/>
    <w:rsid w:val="00551172"/>
    <w:rsid w:val="00551ACF"/>
    <w:rsid w:val="005520AE"/>
    <w:rsid w:val="005527AF"/>
    <w:rsid w:val="005539E5"/>
    <w:rsid w:val="00553E98"/>
    <w:rsid w:val="00555262"/>
    <w:rsid w:val="00555A04"/>
    <w:rsid w:val="00555CDB"/>
    <w:rsid w:val="00555E24"/>
    <w:rsid w:val="00555F69"/>
    <w:rsid w:val="0055609C"/>
    <w:rsid w:val="0055695D"/>
    <w:rsid w:val="00556A5F"/>
    <w:rsid w:val="00557329"/>
    <w:rsid w:val="00560651"/>
    <w:rsid w:val="00561500"/>
    <w:rsid w:val="00561598"/>
    <w:rsid w:val="005622BF"/>
    <w:rsid w:val="00562858"/>
    <w:rsid w:val="00562F8F"/>
    <w:rsid w:val="00563481"/>
    <w:rsid w:val="005643C5"/>
    <w:rsid w:val="00564672"/>
    <w:rsid w:val="00565C9D"/>
    <w:rsid w:val="005661A1"/>
    <w:rsid w:val="005661BF"/>
    <w:rsid w:val="00566320"/>
    <w:rsid w:val="00570B1D"/>
    <w:rsid w:val="00571286"/>
    <w:rsid w:val="00571A77"/>
    <w:rsid w:val="005721AC"/>
    <w:rsid w:val="005721DB"/>
    <w:rsid w:val="005724C9"/>
    <w:rsid w:val="00572D5C"/>
    <w:rsid w:val="00573C0D"/>
    <w:rsid w:val="005758BE"/>
    <w:rsid w:val="00576B5A"/>
    <w:rsid w:val="00576EAB"/>
    <w:rsid w:val="00581CD2"/>
    <w:rsid w:val="005825DB"/>
    <w:rsid w:val="005834CA"/>
    <w:rsid w:val="00583674"/>
    <w:rsid w:val="00583EEB"/>
    <w:rsid w:val="0058436F"/>
    <w:rsid w:val="0058438A"/>
    <w:rsid w:val="005848D0"/>
    <w:rsid w:val="005859C4"/>
    <w:rsid w:val="00585BDE"/>
    <w:rsid w:val="00585C36"/>
    <w:rsid w:val="00585D62"/>
    <w:rsid w:val="00586E8E"/>
    <w:rsid w:val="00587E3C"/>
    <w:rsid w:val="00587E4B"/>
    <w:rsid w:val="00590088"/>
    <w:rsid w:val="0059054F"/>
    <w:rsid w:val="00590927"/>
    <w:rsid w:val="00590C20"/>
    <w:rsid w:val="00591D64"/>
    <w:rsid w:val="00591F6B"/>
    <w:rsid w:val="00592867"/>
    <w:rsid w:val="0059322F"/>
    <w:rsid w:val="005933F6"/>
    <w:rsid w:val="00593447"/>
    <w:rsid w:val="00593BDD"/>
    <w:rsid w:val="005945C0"/>
    <w:rsid w:val="005950DE"/>
    <w:rsid w:val="00595527"/>
    <w:rsid w:val="005957FD"/>
    <w:rsid w:val="00595C8E"/>
    <w:rsid w:val="00596425"/>
    <w:rsid w:val="00596470"/>
    <w:rsid w:val="0059739C"/>
    <w:rsid w:val="0059799E"/>
    <w:rsid w:val="00597D4D"/>
    <w:rsid w:val="00597E18"/>
    <w:rsid w:val="005A01F0"/>
    <w:rsid w:val="005A02C8"/>
    <w:rsid w:val="005A0959"/>
    <w:rsid w:val="005A182C"/>
    <w:rsid w:val="005A1E29"/>
    <w:rsid w:val="005A1FF3"/>
    <w:rsid w:val="005A20B8"/>
    <w:rsid w:val="005A2539"/>
    <w:rsid w:val="005A2A19"/>
    <w:rsid w:val="005A36A3"/>
    <w:rsid w:val="005A384E"/>
    <w:rsid w:val="005A39C2"/>
    <w:rsid w:val="005A4F0C"/>
    <w:rsid w:val="005A54C4"/>
    <w:rsid w:val="005A6F2A"/>
    <w:rsid w:val="005A7038"/>
    <w:rsid w:val="005A70CF"/>
    <w:rsid w:val="005B036A"/>
    <w:rsid w:val="005B0428"/>
    <w:rsid w:val="005B04FB"/>
    <w:rsid w:val="005B0D94"/>
    <w:rsid w:val="005B2480"/>
    <w:rsid w:val="005B2D4D"/>
    <w:rsid w:val="005B3EFC"/>
    <w:rsid w:val="005B3F9E"/>
    <w:rsid w:val="005B5995"/>
    <w:rsid w:val="005B5F39"/>
    <w:rsid w:val="005C00D3"/>
    <w:rsid w:val="005C11A5"/>
    <w:rsid w:val="005C178F"/>
    <w:rsid w:val="005C1828"/>
    <w:rsid w:val="005C1DEF"/>
    <w:rsid w:val="005C1E2E"/>
    <w:rsid w:val="005C2A0E"/>
    <w:rsid w:val="005C347F"/>
    <w:rsid w:val="005C3858"/>
    <w:rsid w:val="005C4B01"/>
    <w:rsid w:val="005C669A"/>
    <w:rsid w:val="005C6DD8"/>
    <w:rsid w:val="005C71E6"/>
    <w:rsid w:val="005C7DCC"/>
    <w:rsid w:val="005D058A"/>
    <w:rsid w:val="005D1622"/>
    <w:rsid w:val="005D18D0"/>
    <w:rsid w:val="005D3352"/>
    <w:rsid w:val="005D3850"/>
    <w:rsid w:val="005D3E1A"/>
    <w:rsid w:val="005D6168"/>
    <w:rsid w:val="005D63FD"/>
    <w:rsid w:val="005D684D"/>
    <w:rsid w:val="005D6B51"/>
    <w:rsid w:val="005E0C30"/>
    <w:rsid w:val="005E2368"/>
    <w:rsid w:val="005E4C0B"/>
    <w:rsid w:val="005E4D32"/>
    <w:rsid w:val="005E4F8D"/>
    <w:rsid w:val="005E5CFA"/>
    <w:rsid w:val="005E7928"/>
    <w:rsid w:val="005F03EF"/>
    <w:rsid w:val="005F08BF"/>
    <w:rsid w:val="005F1473"/>
    <w:rsid w:val="005F17BA"/>
    <w:rsid w:val="005F23F5"/>
    <w:rsid w:val="005F2538"/>
    <w:rsid w:val="005F2A28"/>
    <w:rsid w:val="005F3426"/>
    <w:rsid w:val="005F3C2B"/>
    <w:rsid w:val="005F3CD6"/>
    <w:rsid w:val="005F513A"/>
    <w:rsid w:val="005F5459"/>
    <w:rsid w:val="005F5477"/>
    <w:rsid w:val="005F54FC"/>
    <w:rsid w:val="005F5836"/>
    <w:rsid w:val="005F64D4"/>
    <w:rsid w:val="005F6B53"/>
    <w:rsid w:val="005F75FB"/>
    <w:rsid w:val="005F7BDB"/>
    <w:rsid w:val="00600948"/>
    <w:rsid w:val="0060131C"/>
    <w:rsid w:val="00601ECB"/>
    <w:rsid w:val="006034AD"/>
    <w:rsid w:val="006038A5"/>
    <w:rsid w:val="006039FE"/>
    <w:rsid w:val="0060458C"/>
    <w:rsid w:val="00604D9D"/>
    <w:rsid w:val="006050CB"/>
    <w:rsid w:val="00606A97"/>
    <w:rsid w:val="00607DE0"/>
    <w:rsid w:val="00610204"/>
    <w:rsid w:val="00610829"/>
    <w:rsid w:val="00610C45"/>
    <w:rsid w:val="00612894"/>
    <w:rsid w:val="00612961"/>
    <w:rsid w:val="00612FD5"/>
    <w:rsid w:val="00613125"/>
    <w:rsid w:val="00613340"/>
    <w:rsid w:val="00613658"/>
    <w:rsid w:val="006141D2"/>
    <w:rsid w:val="00614991"/>
    <w:rsid w:val="0061521C"/>
    <w:rsid w:val="00615C68"/>
    <w:rsid w:val="006160C8"/>
    <w:rsid w:val="0061623E"/>
    <w:rsid w:val="00616A6A"/>
    <w:rsid w:val="00616E12"/>
    <w:rsid w:val="00617445"/>
    <w:rsid w:val="00617D60"/>
    <w:rsid w:val="006206FF"/>
    <w:rsid w:val="006216C3"/>
    <w:rsid w:val="006226CA"/>
    <w:rsid w:val="0062303B"/>
    <w:rsid w:val="006236BE"/>
    <w:rsid w:val="006245C5"/>
    <w:rsid w:val="00624A39"/>
    <w:rsid w:val="00625683"/>
    <w:rsid w:val="0062583F"/>
    <w:rsid w:val="00626127"/>
    <w:rsid w:val="00626905"/>
    <w:rsid w:val="006269E8"/>
    <w:rsid w:val="00627CCF"/>
    <w:rsid w:val="00630684"/>
    <w:rsid w:val="00630ACB"/>
    <w:rsid w:val="0063194D"/>
    <w:rsid w:val="00631A9C"/>
    <w:rsid w:val="006322EF"/>
    <w:rsid w:val="00633C1A"/>
    <w:rsid w:val="00633CB0"/>
    <w:rsid w:val="006340C4"/>
    <w:rsid w:val="00634BB2"/>
    <w:rsid w:val="00634D8A"/>
    <w:rsid w:val="006350EF"/>
    <w:rsid w:val="00635421"/>
    <w:rsid w:val="006368D3"/>
    <w:rsid w:val="006375BE"/>
    <w:rsid w:val="006413EF"/>
    <w:rsid w:val="0064199E"/>
    <w:rsid w:val="00641DE7"/>
    <w:rsid w:val="006422F1"/>
    <w:rsid w:val="0064352D"/>
    <w:rsid w:val="0064491A"/>
    <w:rsid w:val="006451D2"/>
    <w:rsid w:val="00645B07"/>
    <w:rsid w:val="0064600E"/>
    <w:rsid w:val="006469F4"/>
    <w:rsid w:val="00646E28"/>
    <w:rsid w:val="00647AEA"/>
    <w:rsid w:val="006500BF"/>
    <w:rsid w:val="00650EB6"/>
    <w:rsid w:val="006514C3"/>
    <w:rsid w:val="00652095"/>
    <w:rsid w:val="00652CA4"/>
    <w:rsid w:val="00652E48"/>
    <w:rsid w:val="00653980"/>
    <w:rsid w:val="00653C20"/>
    <w:rsid w:val="00653E61"/>
    <w:rsid w:val="00655761"/>
    <w:rsid w:val="0065597E"/>
    <w:rsid w:val="00655B8D"/>
    <w:rsid w:val="00656447"/>
    <w:rsid w:val="00657B00"/>
    <w:rsid w:val="00657BF3"/>
    <w:rsid w:val="0066127D"/>
    <w:rsid w:val="00661C38"/>
    <w:rsid w:val="00661EC7"/>
    <w:rsid w:val="006626A3"/>
    <w:rsid w:val="006629E3"/>
    <w:rsid w:val="00662C33"/>
    <w:rsid w:val="006642CA"/>
    <w:rsid w:val="00664935"/>
    <w:rsid w:val="006650EB"/>
    <w:rsid w:val="006669B6"/>
    <w:rsid w:val="00667D65"/>
    <w:rsid w:val="00670B4E"/>
    <w:rsid w:val="00670FC6"/>
    <w:rsid w:val="00671144"/>
    <w:rsid w:val="00671633"/>
    <w:rsid w:val="006716B0"/>
    <w:rsid w:val="0067220A"/>
    <w:rsid w:val="00672545"/>
    <w:rsid w:val="00672891"/>
    <w:rsid w:val="00672CB0"/>
    <w:rsid w:val="00673459"/>
    <w:rsid w:val="00673A01"/>
    <w:rsid w:val="006746F5"/>
    <w:rsid w:val="00674AED"/>
    <w:rsid w:val="0067557C"/>
    <w:rsid w:val="00675FDA"/>
    <w:rsid w:val="006761E4"/>
    <w:rsid w:val="00677A9A"/>
    <w:rsid w:val="00680845"/>
    <w:rsid w:val="00680949"/>
    <w:rsid w:val="00681992"/>
    <w:rsid w:val="0068340B"/>
    <w:rsid w:val="00684679"/>
    <w:rsid w:val="00684EB2"/>
    <w:rsid w:val="00685C1F"/>
    <w:rsid w:val="00686006"/>
    <w:rsid w:val="0068750B"/>
    <w:rsid w:val="00690B2A"/>
    <w:rsid w:val="00690C67"/>
    <w:rsid w:val="00690EAE"/>
    <w:rsid w:val="00691AC8"/>
    <w:rsid w:val="006920D1"/>
    <w:rsid w:val="0069297E"/>
    <w:rsid w:val="00693DB7"/>
    <w:rsid w:val="006941F2"/>
    <w:rsid w:val="006943B0"/>
    <w:rsid w:val="0069449B"/>
    <w:rsid w:val="0069544C"/>
    <w:rsid w:val="00695D49"/>
    <w:rsid w:val="006963BC"/>
    <w:rsid w:val="0069699E"/>
    <w:rsid w:val="00696B6E"/>
    <w:rsid w:val="00697963"/>
    <w:rsid w:val="00697ECC"/>
    <w:rsid w:val="006A0078"/>
    <w:rsid w:val="006A064B"/>
    <w:rsid w:val="006A0687"/>
    <w:rsid w:val="006A20D8"/>
    <w:rsid w:val="006A2171"/>
    <w:rsid w:val="006A22B3"/>
    <w:rsid w:val="006A2451"/>
    <w:rsid w:val="006A254B"/>
    <w:rsid w:val="006A3B85"/>
    <w:rsid w:val="006A49F4"/>
    <w:rsid w:val="006A4BBD"/>
    <w:rsid w:val="006A5E21"/>
    <w:rsid w:val="006A6331"/>
    <w:rsid w:val="006A66FA"/>
    <w:rsid w:val="006A67D5"/>
    <w:rsid w:val="006A6D34"/>
    <w:rsid w:val="006A6E80"/>
    <w:rsid w:val="006A76D5"/>
    <w:rsid w:val="006A782B"/>
    <w:rsid w:val="006B0381"/>
    <w:rsid w:val="006B1494"/>
    <w:rsid w:val="006B2EA2"/>
    <w:rsid w:val="006B2F50"/>
    <w:rsid w:val="006B4AFD"/>
    <w:rsid w:val="006B59AC"/>
    <w:rsid w:val="006B5DE2"/>
    <w:rsid w:val="006B6465"/>
    <w:rsid w:val="006B64C1"/>
    <w:rsid w:val="006C151C"/>
    <w:rsid w:val="006C2694"/>
    <w:rsid w:val="006C29C2"/>
    <w:rsid w:val="006C3692"/>
    <w:rsid w:val="006C44D1"/>
    <w:rsid w:val="006C5E8F"/>
    <w:rsid w:val="006C5EA7"/>
    <w:rsid w:val="006C6A51"/>
    <w:rsid w:val="006C6E70"/>
    <w:rsid w:val="006C734F"/>
    <w:rsid w:val="006C7824"/>
    <w:rsid w:val="006C7ABD"/>
    <w:rsid w:val="006D0E48"/>
    <w:rsid w:val="006D1324"/>
    <w:rsid w:val="006D252B"/>
    <w:rsid w:val="006D291C"/>
    <w:rsid w:val="006D2A5F"/>
    <w:rsid w:val="006D3410"/>
    <w:rsid w:val="006D3606"/>
    <w:rsid w:val="006D39D2"/>
    <w:rsid w:val="006D3FC9"/>
    <w:rsid w:val="006D50E2"/>
    <w:rsid w:val="006D5727"/>
    <w:rsid w:val="006D5C05"/>
    <w:rsid w:val="006D5EC6"/>
    <w:rsid w:val="006D7146"/>
    <w:rsid w:val="006D79AA"/>
    <w:rsid w:val="006D7BC3"/>
    <w:rsid w:val="006D7FB6"/>
    <w:rsid w:val="006E05E5"/>
    <w:rsid w:val="006E1074"/>
    <w:rsid w:val="006E2572"/>
    <w:rsid w:val="006E3252"/>
    <w:rsid w:val="006E3559"/>
    <w:rsid w:val="006E39A7"/>
    <w:rsid w:val="006E3BF4"/>
    <w:rsid w:val="006E4A1A"/>
    <w:rsid w:val="006E5F1B"/>
    <w:rsid w:val="006E6A3C"/>
    <w:rsid w:val="006E701E"/>
    <w:rsid w:val="006E73E0"/>
    <w:rsid w:val="006E77E2"/>
    <w:rsid w:val="006E79A4"/>
    <w:rsid w:val="006E7A28"/>
    <w:rsid w:val="006F0D52"/>
    <w:rsid w:val="006F104C"/>
    <w:rsid w:val="006F1329"/>
    <w:rsid w:val="006F1B20"/>
    <w:rsid w:val="006F1BB0"/>
    <w:rsid w:val="006F1DD3"/>
    <w:rsid w:val="006F2025"/>
    <w:rsid w:val="006F2C38"/>
    <w:rsid w:val="006F2CB7"/>
    <w:rsid w:val="006F2D8F"/>
    <w:rsid w:val="006F30B1"/>
    <w:rsid w:val="006F3871"/>
    <w:rsid w:val="006F411B"/>
    <w:rsid w:val="006F4495"/>
    <w:rsid w:val="006F4E72"/>
    <w:rsid w:val="006F510C"/>
    <w:rsid w:val="006F56EC"/>
    <w:rsid w:val="006F5925"/>
    <w:rsid w:val="006F6BC6"/>
    <w:rsid w:val="006F6E4A"/>
    <w:rsid w:val="006F7D08"/>
    <w:rsid w:val="00700B42"/>
    <w:rsid w:val="007011AC"/>
    <w:rsid w:val="007017AB"/>
    <w:rsid w:val="00701C14"/>
    <w:rsid w:val="00701D73"/>
    <w:rsid w:val="007031FE"/>
    <w:rsid w:val="0070363B"/>
    <w:rsid w:val="00703A65"/>
    <w:rsid w:val="00703AA7"/>
    <w:rsid w:val="00704542"/>
    <w:rsid w:val="007046F7"/>
    <w:rsid w:val="00704D9B"/>
    <w:rsid w:val="0070552F"/>
    <w:rsid w:val="00705A08"/>
    <w:rsid w:val="00705FFD"/>
    <w:rsid w:val="00706951"/>
    <w:rsid w:val="00711842"/>
    <w:rsid w:val="007123F7"/>
    <w:rsid w:val="007125FE"/>
    <w:rsid w:val="00712627"/>
    <w:rsid w:val="007128B8"/>
    <w:rsid w:val="00712BA2"/>
    <w:rsid w:val="007141DE"/>
    <w:rsid w:val="00714660"/>
    <w:rsid w:val="00714689"/>
    <w:rsid w:val="007157C4"/>
    <w:rsid w:val="0071590D"/>
    <w:rsid w:val="00716B8F"/>
    <w:rsid w:val="007173E0"/>
    <w:rsid w:val="00720DA0"/>
    <w:rsid w:val="00721AB0"/>
    <w:rsid w:val="00722259"/>
    <w:rsid w:val="007237B5"/>
    <w:rsid w:val="007239A7"/>
    <w:rsid w:val="0072467F"/>
    <w:rsid w:val="007260A7"/>
    <w:rsid w:val="00726B63"/>
    <w:rsid w:val="00726E16"/>
    <w:rsid w:val="00727DFD"/>
    <w:rsid w:val="00730173"/>
    <w:rsid w:val="00730861"/>
    <w:rsid w:val="00731095"/>
    <w:rsid w:val="007318FE"/>
    <w:rsid w:val="00731DD2"/>
    <w:rsid w:val="007321AB"/>
    <w:rsid w:val="00732576"/>
    <w:rsid w:val="007328B0"/>
    <w:rsid w:val="007330AF"/>
    <w:rsid w:val="0073422B"/>
    <w:rsid w:val="00734259"/>
    <w:rsid w:val="00734B16"/>
    <w:rsid w:val="0073545B"/>
    <w:rsid w:val="00735822"/>
    <w:rsid w:val="00735976"/>
    <w:rsid w:val="00735AAF"/>
    <w:rsid w:val="00736626"/>
    <w:rsid w:val="00736D85"/>
    <w:rsid w:val="007372CA"/>
    <w:rsid w:val="00737662"/>
    <w:rsid w:val="00737673"/>
    <w:rsid w:val="0074015A"/>
    <w:rsid w:val="007404A2"/>
    <w:rsid w:val="00740526"/>
    <w:rsid w:val="0074069E"/>
    <w:rsid w:val="007428E3"/>
    <w:rsid w:val="00742F70"/>
    <w:rsid w:val="00743922"/>
    <w:rsid w:val="007439FA"/>
    <w:rsid w:val="00745A3B"/>
    <w:rsid w:val="00746D52"/>
    <w:rsid w:val="00747722"/>
    <w:rsid w:val="007479A4"/>
    <w:rsid w:val="00747BB2"/>
    <w:rsid w:val="007502B5"/>
    <w:rsid w:val="0075042C"/>
    <w:rsid w:val="00750955"/>
    <w:rsid w:val="00751EA1"/>
    <w:rsid w:val="0075268C"/>
    <w:rsid w:val="0075367D"/>
    <w:rsid w:val="007540DF"/>
    <w:rsid w:val="00754130"/>
    <w:rsid w:val="00754153"/>
    <w:rsid w:val="00754943"/>
    <w:rsid w:val="00754ADB"/>
    <w:rsid w:val="00756147"/>
    <w:rsid w:val="007567F6"/>
    <w:rsid w:val="00756E20"/>
    <w:rsid w:val="0076006F"/>
    <w:rsid w:val="007609E1"/>
    <w:rsid w:val="00761413"/>
    <w:rsid w:val="00761C1E"/>
    <w:rsid w:val="00761FA3"/>
    <w:rsid w:val="00762595"/>
    <w:rsid w:val="0076383A"/>
    <w:rsid w:val="007639EA"/>
    <w:rsid w:val="00764E26"/>
    <w:rsid w:val="0076546C"/>
    <w:rsid w:val="00767324"/>
    <w:rsid w:val="007673C6"/>
    <w:rsid w:val="00767859"/>
    <w:rsid w:val="00767A42"/>
    <w:rsid w:val="00770258"/>
    <w:rsid w:val="00770F51"/>
    <w:rsid w:val="00772689"/>
    <w:rsid w:val="00772B28"/>
    <w:rsid w:val="00772C36"/>
    <w:rsid w:val="007731C9"/>
    <w:rsid w:val="00773535"/>
    <w:rsid w:val="0077537F"/>
    <w:rsid w:val="0077541A"/>
    <w:rsid w:val="00775945"/>
    <w:rsid w:val="007766DF"/>
    <w:rsid w:val="00776EE0"/>
    <w:rsid w:val="00777811"/>
    <w:rsid w:val="007801FF"/>
    <w:rsid w:val="00780815"/>
    <w:rsid w:val="007813B8"/>
    <w:rsid w:val="00781526"/>
    <w:rsid w:val="00782196"/>
    <w:rsid w:val="0078303C"/>
    <w:rsid w:val="00783BA1"/>
    <w:rsid w:val="00784567"/>
    <w:rsid w:val="00784FAA"/>
    <w:rsid w:val="007852AB"/>
    <w:rsid w:val="007856CB"/>
    <w:rsid w:val="00785D15"/>
    <w:rsid w:val="00787507"/>
    <w:rsid w:val="007877E4"/>
    <w:rsid w:val="00787A96"/>
    <w:rsid w:val="007908B9"/>
    <w:rsid w:val="007914FF"/>
    <w:rsid w:val="00791D1A"/>
    <w:rsid w:val="00792360"/>
    <w:rsid w:val="007923C7"/>
    <w:rsid w:val="0079327A"/>
    <w:rsid w:val="007936EB"/>
    <w:rsid w:val="00793950"/>
    <w:rsid w:val="007940ED"/>
    <w:rsid w:val="007951E8"/>
    <w:rsid w:val="00795CFF"/>
    <w:rsid w:val="00796258"/>
    <w:rsid w:val="00796293"/>
    <w:rsid w:val="007972DE"/>
    <w:rsid w:val="00797904"/>
    <w:rsid w:val="00797937"/>
    <w:rsid w:val="007A0B6D"/>
    <w:rsid w:val="007A169A"/>
    <w:rsid w:val="007A220C"/>
    <w:rsid w:val="007A2338"/>
    <w:rsid w:val="007A259A"/>
    <w:rsid w:val="007A3041"/>
    <w:rsid w:val="007A348A"/>
    <w:rsid w:val="007A373B"/>
    <w:rsid w:val="007A3871"/>
    <w:rsid w:val="007A39CE"/>
    <w:rsid w:val="007A41FD"/>
    <w:rsid w:val="007A57D7"/>
    <w:rsid w:val="007A61D7"/>
    <w:rsid w:val="007A6576"/>
    <w:rsid w:val="007A7272"/>
    <w:rsid w:val="007A74DC"/>
    <w:rsid w:val="007B0423"/>
    <w:rsid w:val="007B1DDA"/>
    <w:rsid w:val="007B37EC"/>
    <w:rsid w:val="007B39F4"/>
    <w:rsid w:val="007B48C4"/>
    <w:rsid w:val="007B4D7A"/>
    <w:rsid w:val="007B50C4"/>
    <w:rsid w:val="007B6A89"/>
    <w:rsid w:val="007B732A"/>
    <w:rsid w:val="007B7BDA"/>
    <w:rsid w:val="007B7BDE"/>
    <w:rsid w:val="007B7C76"/>
    <w:rsid w:val="007C12A2"/>
    <w:rsid w:val="007C1678"/>
    <w:rsid w:val="007C1B7E"/>
    <w:rsid w:val="007C1DC1"/>
    <w:rsid w:val="007C1E3D"/>
    <w:rsid w:val="007C2092"/>
    <w:rsid w:val="007C2171"/>
    <w:rsid w:val="007C29AD"/>
    <w:rsid w:val="007C4794"/>
    <w:rsid w:val="007C4997"/>
    <w:rsid w:val="007C521F"/>
    <w:rsid w:val="007C598F"/>
    <w:rsid w:val="007C65EC"/>
    <w:rsid w:val="007C7666"/>
    <w:rsid w:val="007C7918"/>
    <w:rsid w:val="007C7A6C"/>
    <w:rsid w:val="007D03D5"/>
    <w:rsid w:val="007D0556"/>
    <w:rsid w:val="007D0860"/>
    <w:rsid w:val="007D174B"/>
    <w:rsid w:val="007D1F6B"/>
    <w:rsid w:val="007D22EB"/>
    <w:rsid w:val="007D29EE"/>
    <w:rsid w:val="007D2C51"/>
    <w:rsid w:val="007D2C79"/>
    <w:rsid w:val="007D3393"/>
    <w:rsid w:val="007D3E6D"/>
    <w:rsid w:val="007D4ACD"/>
    <w:rsid w:val="007D4D7E"/>
    <w:rsid w:val="007D4FC9"/>
    <w:rsid w:val="007D50CF"/>
    <w:rsid w:val="007D55C3"/>
    <w:rsid w:val="007D570A"/>
    <w:rsid w:val="007D5A86"/>
    <w:rsid w:val="007D6811"/>
    <w:rsid w:val="007D6EAB"/>
    <w:rsid w:val="007D7CEA"/>
    <w:rsid w:val="007E0108"/>
    <w:rsid w:val="007E1F59"/>
    <w:rsid w:val="007E244E"/>
    <w:rsid w:val="007E257C"/>
    <w:rsid w:val="007E2A38"/>
    <w:rsid w:val="007E305A"/>
    <w:rsid w:val="007E30DC"/>
    <w:rsid w:val="007E3531"/>
    <w:rsid w:val="007E3569"/>
    <w:rsid w:val="007E3A48"/>
    <w:rsid w:val="007E4560"/>
    <w:rsid w:val="007E4579"/>
    <w:rsid w:val="007E4EA0"/>
    <w:rsid w:val="007E6273"/>
    <w:rsid w:val="007E68D8"/>
    <w:rsid w:val="007E6EAB"/>
    <w:rsid w:val="007E7513"/>
    <w:rsid w:val="007E7E0F"/>
    <w:rsid w:val="007F03BD"/>
    <w:rsid w:val="007F08FF"/>
    <w:rsid w:val="007F1377"/>
    <w:rsid w:val="007F174C"/>
    <w:rsid w:val="007F3325"/>
    <w:rsid w:val="007F3872"/>
    <w:rsid w:val="007F39A8"/>
    <w:rsid w:val="007F3ACA"/>
    <w:rsid w:val="007F40B6"/>
    <w:rsid w:val="007F42F0"/>
    <w:rsid w:val="007F4992"/>
    <w:rsid w:val="007F4C56"/>
    <w:rsid w:val="007F4EF7"/>
    <w:rsid w:val="007F64CB"/>
    <w:rsid w:val="007F6769"/>
    <w:rsid w:val="007F6B4F"/>
    <w:rsid w:val="007F7EF1"/>
    <w:rsid w:val="00800335"/>
    <w:rsid w:val="00800A03"/>
    <w:rsid w:val="00801DBC"/>
    <w:rsid w:val="0080259E"/>
    <w:rsid w:val="00802D45"/>
    <w:rsid w:val="00803277"/>
    <w:rsid w:val="0080362D"/>
    <w:rsid w:val="008040F6"/>
    <w:rsid w:val="00804238"/>
    <w:rsid w:val="008047B6"/>
    <w:rsid w:val="00807B40"/>
    <w:rsid w:val="00810B64"/>
    <w:rsid w:val="00810CBB"/>
    <w:rsid w:val="00810F9E"/>
    <w:rsid w:val="0081197D"/>
    <w:rsid w:val="00812115"/>
    <w:rsid w:val="008123F4"/>
    <w:rsid w:val="008125F3"/>
    <w:rsid w:val="008126FF"/>
    <w:rsid w:val="00812B8D"/>
    <w:rsid w:val="00813A8F"/>
    <w:rsid w:val="00813D9F"/>
    <w:rsid w:val="008149E0"/>
    <w:rsid w:val="00816126"/>
    <w:rsid w:val="00816CAA"/>
    <w:rsid w:val="00817519"/>
    <w:rsid w:val="00817676"/>
    <w:rsid w:val="00817840"/>
    <w:rsid w:val="00817A81"/>
    <w:rsid w:val="0082007F"/>
    <w:rsid w:val="008204AB"/>
    <w:rsid w:val="00820FCA"/>
    <w:rsid w:val="008211B5"/>
    <w:rsid w:val="00821395"/>
    <w:rsid w:val="0082167A"/>
    <w:rsid w:val="008217E4"/>
    <w:rsid w:val="00821981"/>
    <w:rsid w:val="00822023"/>
    <w:rsid w:val="0082213F"/>
    <w:rsid w:val="00822540"/>
    <w:rsid w:val="00824679"/>
    <w:rsid w:val="00824D6A"/>
    <w:rsid w:val="00825677"/>
    <w:rsid w:val="00825EDE"/>
    <w:rsid w:val="008260EF"/>
    <w:rsid w:val="008260F2"/>
    <w:rsid w:val="008266A6"/>
    <w:rsid w:val="00826C0D"/>
    <w:rsid w:val="00826D26"/>
    <w:rsid w:val="00827169"/>
    <w:rsid w:val="00827670"/>
    <w:rsid w:val="00827BA1"/>
    <w:rsid w:val="00827DD3"/>
    <w:rsid w:val="008303F3"/>
    <w:rsid w:val="0083064B"/>
    <w:rsid w:val="00830AD4"/>
    <w:rsid w:val="00830B1B"/>
    <w:rsid w:val="00830E46"/>
    <w:rsid w:val="00831CF4"/>
    <w:rsid w:val="008327D5"/>
    <w:rsid w:val="0083299B"/>
    <w:rsid w:val="00832AA9"/>
    <w:rsid w:val="00832BFC"/>
    <w:rsid w:val="008338A0"/>
    <w:rsid w:val="00833B43"/>
    <w:rsid w:val="008350A0"/>
    <w:rsid w:val="008352EA"/>
    <w:rsid w:val="00835325"/>
    <w:rsid w:val="0083538F"/>
    <w:rsid w:val="00836274"/>
    <w:rsid w:val="00836841"/>
    <w:rsid w:val="00836899"/>
    <w:rsid w:val="00836D8D"/>
    <w:rsid w:val="00837A3F"/>
    <w:rsid w:val="00837F76"/>
    <w:rsid w:val="0084012B"/>
    <w:rsid w:val="00840831"/>
    <w:rsid w:val="0084215D"/>
    <w:rsid w:val="00842C1B"/>
    <w:rsid w:val="008435FE"/>
    <w:rsid w:val="0084390E"/>
    <w:rsid w:val="00843939"/>
    <w:rsid w:val="00844A3F"/>
    <w:rsid w:val="00845563"/>
    <w:rsid w:val="008504B1"/>
    <w:rsid w:val="008508C9"/>
    <w:rsid w:val="00850CD4"/>
    <w:rsid w:val="00851C87"/>
    <w:rsid w:val="00853234"/>
    <w:rsid w:val="0085334C"/>
    <w:rsid w:val="00853442"/>
    <w:rsid w:val="008534A7"/>
    <w:rsid w:val="0085367D"/>
    <w:rsid w:val="00853EF2"/>
    <w:rsid w:val="008541B4"/>
    <w:rsid w:val="00854334"/>
    <w:rsid w:val="0085475E"/>
    <w:rsid w:val="00854CEA"/>
    <w:rsid w:val="00856640"/>
    <w:rsid w:val="00856AAF"/>
    <w:rsid w:val="00856C28"/>
    <w:rsid w:val="00856DEB"/>
    <w:rsid w:val="008571C8"/>
    <w:rsid w:val="008602CC"/>
    <w:rsid w:val="008606B5"/>
    <w:rsid w:val="008614F3"/>
    <w:rsid w:val="0086203B"/>
    <w:rsid w:val="00862989"/>
    <w:rsid w:val="00863240"/>
    <w:rsid w:val="008633ED"/>
    <w:rsid w:val="00864146"/>
    <w:rsid w:val="008650FB"/>
    <w:rsid w:val="00865290"/>
    <w:rsid w:val="00865D4C"/>
    <w:rsid w:val="00866680"/>
    <w:rsid w:val="00866EB7"/>
    <w:rsid w:val="008670D9"/>
    <w:rsid w:val="00870634"/>
    <w:rsid w:val="00870B2C"/>
    <w:rsid w:val="00872216"/>
    <w:rsid w:val="00872E4E"/>
    <w:rsid w:val="008739A5"/>
    <w:rsid w:val="00874F38"/>
    <w:rsid w:val="008751A6"/>
    <w:rsid w:val="008753BE"/>
    <w:rsid w:val="0087566F"/>
    <w:rsid w:val="008765FB"/>
    <w:rsid w:val="00876BB0"/>
    <w:rsid w:val="00877E6C"/>
    <w:rsid w:val="00877EB1"/>
    <w:rsid w:val="008800B4"/>
    <w:rsid w:val="00880DCC"/>
    <w:rsid w:val="00881DEE"/>
    <w:rsid w:val="00882A21"/>
    <w:rsid w:val="008836C0"/>
    <w:rsid w:val="00883AA9"/>
    <w:rsid w:val="00884BAD"/>
    <w:rsid w:val="008855D8"/>
    <w:rsid w:val="00886180"/>
    <w:rsid w:val="00886FFC"/>
    <w:rsid w:val="008871E8"/>
    <w:rsid w:val="00887B98"/>
    <w:rsid w:val="0089047B"/>
    <w:rsid w:val="00890D97"/>
    <w:rsid w:val="008912A8"/>
    <w:rsid w:val="00891CCC"/>
    <w:rsid w:val="00891D11"/>
    <w:rsid w:val="008927A5"/>
    <w:rsid w:val="00892803"/>
    <w:rsid w:val="00893939"/>
    <w:rsid w:val="00895024"/>
    <w:rsid w:val="008970E6"/>
    <w:rsid w:val="008973B3"/>
    <w:rsid w:val="008979A9"/>
    <w:rsid w:val="00897EF2"/>
    <w:rsid w:val="008A0E9E"/>
    <w:rsid w:val="008A178E"/>
    <w:rsid w:val="008A1DF2"/>
    <w:rsid w:val="008A1EDC"/>
    <w:rsid w:val="008A262C"/>
    <w:rsid w:val="008A5565"/>
    <w:rsid w:val="008A62BD"/>
    <w:rsid w:val="008A6ED4"/>
    <w:rsid w:val="008B0005"/>
    <w:rsid w:val="008B09A5"/>
    <w:rsid w:val="008B112C"/>
    <w:rsid w:val="008B11B3"/>
    <w:rsid w:val="008B174D"/>
    <w:rsid w:val="008B284B"/>
    <w:rsid w:val="008B2B4A"/>
    <w:rsid w:val="008B2BE7"/>
    <w:rsid w:val="008B2C4E"/>
    <w:rsid w:val="008B38B9"/>
    <w:rsid w:val="008B3D9D"/>
    <w:rsid w:val="008B45EC"/>
    <w:rsid w:val="008B50B4"/>
    <w:rsid w:val="008B512C"/>
    <w:rsid w:val="008B519C"/>
    <w:rsid w:val="008B52A7"/>
    <w:rsid w:val="008B5A52"/>
    <w:rsid w:val="008B6EC0"/>
    <w:rsid w:val="008B7468"/>
    <w:rsid w:val="008C25F7"/>
    <w:rsid w:val="008C28DB"/>
    <w:rsid w:val="008C2CF7"/>
    <w:rsid w:val="008C2E81"/>
    <w:rsid w:val="008C3416"/>
    <w:rsid w:val="008C5F90"/>
    <w:rsid w:val="008C6341"/>
    <w:rsid w:val="008C670E"/>
    <w:rsid w:val="008D05B9"/>
    <w:rsid w:val="008D188B"/>
    <w:rsid w:val="008D2586"/>
    <w:rsid w:val="008D3DCF"/>
    <w:rsid w:val="008D45B6"/>
    <w:rsid w:val="008D4C3D"/>
    <w:rsid w:val="008D5306"/>
    <w:rsid w:val="008D6161"/>
    <w:rsid w:val="008D636F"/>
    <w:rsid w:val="008D6684"/>
    <w:rsid w:val="008D713C"/>
    <w:rsid w:val="008D7A5B"/>
    <w:rsid w:val="008E01D8"/>
    <w:rsid w:val="008E0661"/>
    <w:rsid w:val="008E1585"/>
    <w:rsid w:val="008E2E72"/>
    <w:rsid w:val="008E366B"/>
    <w:rsid w:val="008E439B"/>
    <w:rsid w:val="008E45D3"/>
    <w:rsid w:val="008E533E"/>
    <w:rsid w:val="008E6884"/>
    <w:rsid w:val="008E6C99"/>
    <w:rsid w:val="008F0185"/>
    <w:rsid w:val="008F0B3F"/>
    <w:rsid w:val="008F0E5B"/>
    <w:rsid w:val="008F12A7"/>
    <w:rsid w:val="008F1611"/>
    <w:rsid w:val="008F17E7"/>
    <w:rsid w:val="008F1C2F"/>
    <w:rsid w:val="008F1DF1"/>
    <w:rsid w:val="008F2948"/>
    <w:rsid w:val="008F2A8A"/>
    <w:rsid w:val="008F2D62"/>
    <w:rsid w:val="008F3292"/>
    <w:rsid w:val="008F3BAB"/>
    <w:rsid w:val="008F479C"/>
    <w:rsid w:val="008F5E53"/>
    <w:rsid w:val="008F6005"/>
    <w:rsid w:val="008F6E60"/>
    <w:rsid w:val="008F711B"/>
    <w:rsid w:val="008F7A00"/>
    <w:rsid w:val="008F7E30"/>
    <w:rsid w:val="0090022C"/>
    <w:rsid w:val="00900ABF"/>
    <w:rsid w:val="009020DD"/>
    <w:rsid w:val="00902532"/>
    <w:rsid w:val="009029BA"/>
    <w:rsid w:val="00902D3A"/>
    <w:rsid w:val="00902F3C"/>
    <w:rsid w:val="009032AF"/>
    <w:rsid w:val="009047FC"/>
    <w:rsid w:val="0090500B"/>
    <w:rsid w:val="00905A80"/>
    <w:rsid w:val="00905B63"/>
    <w:rsid w:val="00905C30"/>
    <w:rsid w:val="00906196"/>
    <w:rsid w:val="009062D7"/>
    <w:rsid w:val="00906A50"/>
    <w:rsid w:val="0090703E"/>
    <w:rsid w:val="00907D12"/>
    <w:rsid w:val="00911A4B"/>
    <w:rsid w:val="00912DA3"/>
    <w:rsid w:val="009138A5"/>
    <w:rsid w:val="00913AE4"/>
    <w:rsid w:val="00913D9C"/>
    <w:rsid w:val="0091403C"/>
    <w:rsid w:val="00914616"/>
    <w:rsid w:val="00914AD2"/>
    <w:rsid w:val="00914BA0"/>
    <w:rsid w:val="00914CC0"/>
    <w:rsid w:val="009154BF"/>
    <w:rsid w:val="009155B7"/>
    <w:rsid w:val="009157D1"/>
    <w:rsid w:val="0091582C"/>
    <w:rsid w:val="009161C5"/>
    <w:rsid w:val="009162D2"/>
    <w:rsid w:val="00916E9F"/>
    <w:rsid w:val="00917753"/>
    <w:rsid w:val="00921B18"/>
    <w:rsid w:val="00921CB5"/>
    <w:rsid w:val="00921CFB"/>
    <w:rsid w:val="009220CF"/>
    <w:rsid w:val="00922601"/>
    <w:rsid w:val="00922D8A"/>
    <w:rsid w:val="00924E37"/>
    <w:rsid w:val="00924E72"/>
    <w:rsid w:val="0092650D"/>
    <w:rsid w:val="0092794C"/>
    <w:rsid w:val="009279C7"/>
    <w:rsid w:val="00930935"/>
    <w:rsid w:val="00930AC6"/>
    <w:rsid w:val="0093175D"/>
    <w:rsid w:val="00932537"/>
    <w:rsid w:val="009331F6"/>
    <w:rsid w:val="009332C8"/>
    <w:rsid w:val="00933876"/>
    <w:rsid w:val="009343E8"/>
    <w:rsid w:val="00934AB0"/>
    <w:rsid w:val="00934CF4"/>
    <w:rsid w:val="00934F25"/>
    <w:rsid w:val="0093600C"/>
    <w:rsid w:val="00936A18"/>
    <w:rsid w:val="00936F56"/>
    <w:rsid w:val="009406DF"/>
    <w:rsid w:val="00940B40"/>
    <w:rsid w:val="00941ED5"/>
    <w:rsid w:val="009437FC"/>
    <w:rsid w:val="009444BC"/>
    <w:rsid w:val="00944D03"/>
    <w:rsid w:val="009454A2"/>
    <w:rsid w:val="00946626"/>
    <w:rsid w:val="0094676C"/>
    <w:rsid w:val="0094731B"/>
    <w:rsid w:val="00947D0A"/>
    <w:rsid w:val="00950870"/>
    <w:rsid w:val="00951CC7"/>
    <w:rsid w:val="0095302C"/>
    <w:rsid w:val="0095344C"/>
    <w:rsid w:val="00953E2B"/>
    <w:rsid w:val="00954203"/>
    <w:rsid w:val="0095549E"/>
    <w:rsid w:val="009559FA"/>
    <w:rsid w:val="0095681B"/>
    <w:rsid w:val="00956FA4"/>
    <w:rsid w:val="00957256"/>
    <w:rsid w:val="00957777"/>
    <w:rsid w:val="00960A7A"/>
    <w:rsid w:val="00960FF2"/>
    <w:rsid w:val="00961B8A"/>
    <w:rsid w:val="009620E5"/>
    <w:rsid w:val="009632C4"/>
    <w:rsid w:val="009635F7"/>
    <w:rsid w:val="009650F8"/>
    <w:rsid w:val="009660AA"/>
    <w:rsid w:val="00966A21"/>
    <w:rsid w:val="00967EDE"/>
    <w:rsid w:val="009705F7"/>
    <w:rsid w:val="00971072"/>
    <w:rsid w:val="009712AD"/>
    <w:rsid w:val="00972477"/>
    <w:rsid w:val="00972882"/>
    <w:rsid w:val="00973313"/>
    <w:rsid w:val="00973490"/>
    <w:rsid w:val="00973A5A"/>
    <w:rsid w:val="00974208"/>
    <w:rsid w:val="0097461A"/>
    <w:rsid w:val="00975465"/>
    <w:rsid w:val="00976214"/>
    <w:rsid w:val="0097646F"/>
    <w:rsid w:val="00976C37"/>
    <w:rsid w:val="00976ECF"/>
    <w:rsid w:val="009770D8"/>
    <w:rsid w:val="009772EA"/>
    <w:rsid w:val="009773CE"/>
    <w:rsid w:val="00977488"/>
    <w:rsid w:val="00977E53"/>
    <w:rsid w:val="00977F88"/>
    <w:rsid w:val="009810EC"/>
    <w:rsid w:val="00981822"/>
    <w:rsid w:val="00981C24"/>
    <w:rsid w:val="00981F1F"/>
    <w:rsid w:val="009829EB"/>
    <w:rsid w:val="00982BFD"/>
    <w:rsid w:val="00982C14"/>
    <w:rsid w:val="00983464"/>
    <w:rsid w:val="00983A60"/>
    <w:rsid w:val="00985A1F"/>
    <w:rsid w:val="00985D77"/>
    <w:rsid w:val="00985E93"/>
    <w:rsid w:val="009867AE"/>
    <w:rsid w:val="00986867"/>
    <w:rsid w:val="00986FAA"/>
    <w:rsid w:val="0098700D"/>
    <w:rsid w:val="00987FF4"/>
    <w:rsid w:val="00990080"/>
    <w:rsid w:val="0099067E"/>
    <w:rsid w:val="00990FC7"/>
    <w:rsid w:val="009914CB"/>
    <w:rsid w:val="00991F19"/>
    <w:rsid w:val="00992530"/>
    <w:rsid w:val="0099276F"/>
    <w:rsid w:val="00992FC1"/>
    <w:rsid w:val="0099300D"/>
    <w:rsid w:val="0099365F"/>
    <w:rsid w:val="0099404D"/>
    <w:rsid w:val="00994078"/>
    <w:rsid w:val="00995CD7"/>
    <w:rsid w:val="00995E67"/>
    <w:rsid w:val="009961D3"/>
    <w:rsid w:val="0099656A"/>
    <w:rsid w:val="00996D0A"/>
    <w:rsid w:val="00997295"/>
    <w:rsid w:val="00997358"/>
    <w:rsid w:val="00997607"/>
    <w:rsid w:val="0099780E"/>
    <w:rsid w:val="009979FA"/>
    <w:rsid w:val="009A03F7"/>
    <w:rsid w:val="009A11F2"/>
    <w:rsid w:val="009A1408"/>
    <w:rsid w:val="009A208C"/>
    <w:rsid w:val="009A20BB"/>
    <w:rsid w:val="009A28E9"/>
    <w:rsid w:val="009A2D4B"/>
    <w:rsid w:val="009A3B1A"/>
    <w:rsid w:val="009A4A65"/>
    <w:rsid w:val="009A58FC"/>
    <w:rsid w:val="009A5CB1"/>
    <w:rsid w:val="009A631F"/>
    <w:rsid w:val="009A64A4"/>
    <w:rsid w:val="009A6DD1"/>
    <w:rsid w:val="009A7DDC"/>
    <w:rsid w:val="009A7FB5"/>
    <w:rsid w:val="009B048C"/>
    <w:rsid w:val="009B067C"/>
    <w:rsid w:val="009B2E56"/>
    <w:rsid w:val="009B35A4"/>
    <w:rsid w:val="009B3B79"/>
    <w:rsid w:val="009B3E72"/>
    <w:rsid w:val="009B4568"/>
    <w:rsid w:val="009B53C4"/>
    <w:rsid w:val="009B5576"/>
    <w:rsid w:val="009B57B7"/>
    <w:rsid w:val="009B59B6"/>
    <w:rsid w:val="009B614B"/>
    <w:rsid w:val="009B6678"/>
    <w:rsid w:val="009B668D"/>
    <w:rsid w:val="009B6FD0"/>
    <w:rsid w:val="009B7105"/>
    <w:rsid w:val="009B7250"/>
    <w:rsid w:val="009B7F6C"/>
    <w:rsid w:val="009C019B"/>
    <w:rsid w:val="009C0275"/>
    <w:rsid w:val="009C0385"/>
    <w:rsid w:val="009C0A06"/>
    <w:rsid w:val="009C0B1C"/>
    <w:rsid w:val="009C0D44"/>
    <w:rsid w:val="009C27A0"/>
    <w:rsid w:val="009C361E"/>
    <w:rsid w:val="009C3D30"/>
    <w:rsid w:val="009C4168"/>
    <w:rsid w:val="009C42C8"/>
    <w:rsid w:val="009C4D05"/>
    <w:rsid w:val="009C571D"/>
    <w:rsid w:val="009C613C"/>
    <w:rsid w:val="009C6762"/>
    <w:rsid w:val="009C6CDE"/>
    <w:rsid w:val="009C7624"/>
    <w:rsid w:val="009C794A"/>
    <w:rsid w:val="009D21BD"/>
    <w:rsid w:val="009D2266"/>
    <w:rsid w:val="009D2288"/>
    <w:rsid w:val="009D2BD0"/>
    <w:rsid w:val="009D322A"/>
    <w:rsid w:val="009D3979"/>
    <w:rsid w:val="009D3CDA"/>
    <w:rsid w:val="009D42AC"/>
    <w:rsid w:val="009D532C"/>
    <w:rsid w:val="009D541B"/>
    <w:rsid w:val="009D65F0"/>
    <w:rsid w:val="009D72DA"/>
    <w:rsid w:val="009D782C"/>
    <w:rsid w:val="009E00B6"/>
    <w:rsid w:val="009E00FC"/>
    <w:rsid w:val="009E063A"/>
    <w:rsid w:val="009E09A0"/>
    <w:rsid w:val="009E1040"/>
    <w:rsid w:val="009E2DCF"/>
    <w:rsid w:val="009E33E0"/>
    <w:rsid w:val="009E42AA"/>
    <w:rsid w:val="009E445A"/>
    <w:rsid w:val="009E48E1"/>
    <w:rsid w:val="009E4F78"/>
    <w:rsid w:val="009E5476"/>
    <w:rsid w:val="009E678E"/>
    <w:rsid w:val="009E6948"/>
    <w:rsid w:val="009E6BAB"/>
    <w:rsid w:val="009E6C7D"/>
    <w:rsid w:val="009E74E4"/>
    <w:rsid w:val="009F0647"/>
    <w:rsid w:val="009F0ABC"/>
    <w:rsid w:val="009F2105"/>
    <w:rsid w:val="009F253A"/>
    <w:rsid w:val="009F2A60"/>
    <w:rsid w:val="009F42DE"/>
    <w:rsid w:val="009F43D8"/>
    <w:rsid w:val="009F47C8"/>
    <w:rsid w:val="009F4EE4"/>
    <w:rsid w:val="009F62EE"/>
    <w:rsid w:val="009F6494"/>
    <w:rsid w:val="009F70A2"/>
    <w:rsid w:val="009F73D2"/>
    <w:rsid w:val="00A00060"/>
    <w:rsid w:val="00A007CB"/>
    <w:rsid w:val="00A008AE"/>
    <w:rsid w:val="00A00A29"/>
    <w:rsid w:val="00A00AFB"/>
    <w:rsid w:val="00A00F0F"/>
    <w:rsid w:val="00A014E9"/>
    <w:rsid w:val="00A01A77"/>
    <w:rsid w:val="00A0209A"/>
    <w:rsid w:val="00A02300"/>
    <w:rsid w:val="00A033F7"/>
    <w:rsid w:val="00A04A95"/>
    <w:rsid w:val="00A04FC8"/>
    <w:rsid w:val="00A0571E"/>
    <w:rsid w:val="00A05C49"/>
    <w:rsid w:val="00A060E9"/>
    <w:rsid w:val="00A06150"/>
    <w:rsid w:val="00A07808"/>
    <w:rsid w:val="00A07DFD"/>
    <w:rsid w:val="00A105A9"/>
    <w:rsid w:val="00A10B9A"/>
    <w:rsid w:val="00A10DB9"/>
    <w:rsid w:val="00A10DE6"/>
    <w:rsid w:val="00A10F52"/>
    <w:rsid w:val="00A1110D"/>
    <w:rsid w:val="00A1110F"/>
    <w:rsid w:val="00A14097"/>
    <w:rsid w:val="00A1480D"/>
    <w:rsid w:val="00A14AEB"/>
    <w:rsid w:val="00A16107"/>
    <w:rsid w:val="00A161E2"/>
    <w:rsid w:val="00A16795"/>
    <w:rsid w:val="00A17FA2"/>
    <w:rsid w:val="00A2020B"/>
    <w:rsid w:val="00A22130"/>
    <w:rsid w:val="00A22216"/>
    <w:rsid w:val="00A22409"/>
    <w:rsid w:val="00A22C7F"/>
    <w:rsid w:val="00A237B2"/>
    <w:rsid w:val="00A23A72"/>
    <w:rsid w:val="00A2447B"/>
    <w:rsid w:val="00A24DAB"/>
    <w:rsid w:val="00A26C1B"/>
    <w:rsid w:val="00A27CF0"/>
    <w:rsid w:val="00A30971"/>
    <w:rsid w:val="00A309C3"/>
    <w:rsid w:val="00A30C6D"/>
    <w:rsid w:val="00A31682"/>
    <w:rsid w:val="00A3194C"/>
    <w:rsid w:val="00A31EDF"/>
    <w:rsid w:val="00A3251D"/>
    <w:rsid w:val="00A32EE3"/>
    <w:rsid w:val="00A335C9"/>
    <w:rsid w:val="00A33869"/>
    <w:rsid w:val="00A338CE"/>
    <w:rsid w:val="00A338EE"/>
    <w:rsid w:val="00A33E64"/>
    <w:rsid w:val="00A342BC"/>
    <w:rsid w:val="00A344C7"/>
    <w:rsid w:val="00A34DF3"/>
    <w:rsid w:val="00A36248"/>
    <w:rsid w:val="00A36923"/>
    <w:rsid w:val="00A373C9"/>
    <w:rsid w:val="00A37DA3"/>
    <w:rsid w:val="00A40286"/>
    <w:rsid w:val="00A4091E"/>
    <w:rsid w:val="00A40F69"/>
    <w:rsid w:val="00A41178"/>
    <w:rsid w:val="00A416CE"/>
    <w:rsid w:val="00A4249A"/>
    <w:rsid w:val="00A43791"/>
    <w:rsid w:val="00A43A66"/>
    <w:rsid w:val="00A43ADB"/>
    <w:rsid w:val="00A44403"/>
    <w:rsid w:val="00A4475F"/>
    <w:rsid w:val="00A45786"/>
    <w:rsid w:val="00A45966"/>
    <w:rsid w:val="00A45A2D"/>
    <w:rsid w:val="00A46A33"/>
    <w:rsid w:val="00A46CC2"/>
    <w:rsid w:val="00A471BB"/>
    <w:rsid w:val="00A522AE"/>
    <w:rsid w:val="00A52862"/>
    <w:rsid w:val="00A53285"/>
    <w:rsid w:val="00A53657"/>
    <w:rsid w:val="00A53EF8"/>
    <w:rsid w:val="00A547C0"/>
    <w:rsid w:val="00A54FF9"/>
    <w:rsid w:val="00A55A56"/>
    <w:rsid w:val="00A56772"/>
    <w:rsid w:val="00A570D7"/>
    <w:rsid w:val="00A57129"/>
    <w:rsid w:val="00A61257"/>
    <w:rsid w:val="00A61913"/>
    <w:rsid w:val="00A61C6A"/>
    <w:rsid w:val="00A63452"/>
    <w:rsid w:val="00A6373F"/>
    <w:rsid w:val="00A6408D"/>
    <w:rsid w:val="00A642AC"/>
    <w:rsid w:val="00A6518E"/>
    <w:rsid w:val="00A6620F"/>
    <w:rsid w:val="00A665CB"/>
    <w:rsid w:val="00A66861"/>
    <w:rsid w:val="00A66912"/>
    <w:rsid w:val="00A671AE"/>
    <w:rsid w:val="00A67956"/>
    <w:rsid w:val="00A67A18"/>
    <w:rsid w:val="00A70DE5"/>
    <w:rsid w:val="00A7290D"/>
    <w:rsid w:val="00A73163"/>
    <w:rsid w:val="00A73868"/>
    <w:rsid w:val="00A738FC"/>
    <w:rsid w:val="00A740BF"/>
    <w:rsid w:val="00A740F6"/>
    <w:rsid w:val="00A75BF2"/>
    <w:rsid w:val="00A7652F"/>
    <w:rsid w:val="00A76630"/>
    <w:rsid w:val="00A76A39"/>
    <w:rsid w:val="00A771DA"/>
    <w:rsid w:val="00A7750A"/>
    <w:rsid w:val="00A77623"/>
    <w:rsid w:val="00A807BF"/>
    <w:rsid w:val="00A82E88"/>
    <w:rsid w:val="00A82EAC"/>
    <w:rsid w:val="00A83264"/>
    <w:rsid w:val="00A83DB3"/>
    <w:rsid w:val="00A84787"/>
    <w:rsid w:val="00A855FA"/>
    <w:rsid w:val="00A856D2"/>
    <w:rsid w:val="00A85759"/>
    <w:rsid w:val="00A8579F"/>
    <w:rsid w:val="00A861C0"/>
    <w:rsid w:val="00A86266"/>
    <w:rsid w:val="00A865E2"/>
    <w:rsid w:val="00A86C04"/>
    <w:rsid w:val="00A86E95"/>
    <w:rsid w:val="00A877DB"/>
    <w:rsid w:val="00A90D3B"/>
    <w:rsid w:val="00A910BB"/>
    <w:rsid w:val="00A930BE"/>
    <w:rsid w:val="00A93C3D"/>
    <w:rsid w:val="00A94EF8"/>
    <w:rsid w:val="00A95040"/>
    <w:rsid w:val="00A95820"/>
    <w:rsid w:val="00A95DE4"/>
    <w:rsid w:val="00A95F2A"/>
    <w:rsid w:val="00A96171"/>
    <w:rsid w:val="00A96A10"/>
    <w:rsid w:val="00A96DFD"/>
    <w:rsid w:val="00A970D3"/>
    <w:rsid w:val="00AA0884"/>
    <w:rsid w:val="00AA120B"/>
    <w:rsid w:val="00AA1763"/>
    <w:rsid w:val="00AA2627"/>
    <w:rsid w:val="00AA28E1"/>
    <w:rsid w:val="00AA304D"/>
    <w:rsid w:val="00AA44AD"/>
    <w:rsid w:val="00AA5FAF"/>
    <w:rsid w:val="00AA68CE"/>
    <w:rsid w:val="00AA7969"/>
    <w:rsid w:val="00AA7BF3"/>
    <w:rsid w:val="00AA7C05"/>
    <w:rsid w:val="00AB225E"/>
    <w:rsid w:val="00AB2406"/>
    <w:rsid w:val="00AB253E"/>
    <w:rsid w:val="00AB27EC"/>
    <w:rsid w:val="00AB2DA2"/>
    <w:rsid w:val="00AB3179"/>
    <w:rsid w:val="00AB342A"/>
    <w:rsid w:val="00AB3F16"/>
    <w:rsid w:val="00AB43F1"/>
    <w:rsid w:val="00AB4B04"/>
    <w:rsid w:val="00AB53AB"/>
    <w:rsid w:val="00AB54BB"/>
    <w:rsid w:val="00AB7CD3"/>
    <w:rsid w:val="00AB7F2C"/>
    <w:rsid w:val="00AB7F8F"/>
    <w:rsid w:val="00AC0A9E"/>
    <w:rsid w:val="00AC0D42"/>
    <w:rsid w:val="00AC111A"/>
    <w:rsid w:val="00AC1FC0"/>
    <w:rsid w:val="00AC29A4"/>
    <w:rsid w:val="00AC4DF6"/>
    <w:rsid w:val="00AC61FF"/>
    <w:rsid w:val="00AC6BB4"/>
    <w:rsid w:val="00AC6CB5"/>
    <w:rsid w:val="00AC78CE"/>
    <w:rsid w:val="00AD06E7"/>
    <w:rsid w:val="00AD0859"/>
    <w:rsid w:val="00AD0943"/>
    <w:rsid w:val="00AD13CF"/>
    <w:rsid w:val="00AD2920"/>
    <w:rsid w:val="00AD2DB5"/>
    <w:rsid w:val="00AD3745"/>
    <w:rsid w:val="00AD42D7"/>
    <w:rsid w:val="00AD48A8"/>
    <w:rsid w:val="00AD512A"/>
    <w:rsid w:val="00AD563B"/>
    <w:rsid w:val="00AD6B92"/>
    <w:rsid w:val="00AD707A"/>
    <w:rsid w:val="00AE17D7"/>
    <w:rsid w:val="00AE1CAD"/>
    <w:rsid w:val="00AE1E5A"/>
    <w:rsid w:val="00AE2C8A"/>
    <w:rsid w:val="00AE3310"/>
    <w:rsid w:val="00AE33EA"/>
    <w:rsid w:val="00AE39BE"/>
    <w:rsid w:val="00AE3BA3"/>
    <w:rsid w:val="00AE4152"/>
    <w:rsid w:val="00AE5C75"/>
    <w:rsid w:val="00AE6F9E"/>
    <w:rsid w:val="00AE7E6B"/>
    <w:rsid w:val="00AF06F7"/>
    <w:rsid w:val="00AF1379"/>
    <w:rsid w:val="00AF148D"/>
    <w:rsid w:val="00AF1C6B"/>
    <w:rsid w:val="00AF23F1"/>
    <w:rsid w:val="00AF2D63"/>
    <w:rsid w:val="00AF30A5"/>
    <w:rsid w:val="00AF34A3"/>
    <w:rsid w:val="00AF439A"/>
    <w:rsid w:val="00AF4684"/>
    <w:rsid w:val="00AF54FB"/>
    <w:rsid w:val="00AF60FF"/>
    <w:rsid w:val="00AF613B"/>
    <w:rsid w:val="00AF68BA"/>
    <w:rsid w:val="00AF6D4B"/>
    <w:rsid w:val="00AF6E64"/>
    <w:rsid w:val="00AF7738"/>
    <w:rsid w:val="00B0005A"/>
    <w:rsid w:val="00B017CA"/>
    <w:rsid w:val="00B0197A"/>
    <w:rsid w:val="00B020E5"/>
    <w:rsid w:val="00B022EE"/>
    <w:rsid w:val="00B039A8"/>
    <w:rsid w:val="00B04230"/>
    <w:rsid w:val="00B045A3"/>
    <w:rsid w:val="00B04E3B"/>
    <w:rsid w:val="00B054C3"/>
    <w:rsid w:val="00B07118"/>
    <w:rsid w:val="00B0792B"/>
    <w:rsid w:val="00B07B12"/>
    <w:rsid w:val="00B07CE5"/>
    <w:rsid w:val="00B10077"/>
    <w:rsid w:val="00B10339"/>
    <w:rsid w:val="00B10574"/>
    <w:rsid w:val="00B10913"/>
    <w:rsid w:val="00B10A16"/>
    <w:rsid w:val="00B10B5F"/>
    <w:rsid w:val="00B11089"/>
    <w:rsid w:val="00B11266"/>
    <w:rsid w:val="00B11BEF"/>
    <w:rsid w:val="00B11D8A"/>
    <w:rsid w:val="00B14313"/>
    <w:rsid w:val="00B1465E"/>
    <w:rsid w:val="00B1504A"/>
    <w:rsid w:val="00B15A10"/>
    <w:rsid w:val="00B168CE"/>
    <w:rsid w:val="00B176B0"/>
    <w:rsid w:val="00B17833"/>
    <w:rsid w:val="00B21CBC"/>
    <w:rsid w:val="00B21F42"/>
    <w:rsid w:val="00B22474"/>
    <w:rsid w:val="00B23389"/>
    <w:rsid w:val="00B2352B"/>
    <w:rsid w:val="00B23694"/>
    <w:rsid w:val="00B2381D"/>
    <w:rsid w:val="00B24A1C"/>
    <w:rsid w:val="00B26115"/>
    <w:rsid w:val="00B262A7"/>
    <w:rsid w:val="00B26D73"/>
    <w:rsid w:val="00B26D74"/>
    <w:rsid w:val="00B26D94"/>
    <w:rsid w:val="00B26DE0"/>
    <w:rsid w:val="00B3039F"/>
    <w:rsid w:val="00B317C4"/>
    <w:rsid w:val="00B330AC"/>
    <w:rsid w:val="00B33232"/>
    <w:rsid w:val="00B337D3"/>
    <w:rsid w:val="00B3425A"/>
    <w:rsid w:val="00B35440"/>
    <w:rsid w:val="00B360A3"/>
    <w:rsid w:val="00B36C6B"/>
    <w:rsid w:val="00B36E01"/>
    <w:rsid w:val="00B36F3C"/>
    <w:rsid w:val="00B375D0"/>
    <w:rsid w:val="00B376EF"/>
    <w:rsid w:val="00B37D63"/>
    <w:rsid w:val="00B408A5"/>
    <w:rsid w:val="00B412B0"/>
    <w:rsid w:val="00B41EC8"/>
    <w:rsid w:val="00B42B67"/>
    <w:rsid w:val="00B42DA5"/>
    <w:rsid w:val="00B43036"/>
    <w:rsid w:val="00B43FDE"/>
    <w:rsid w:val="00B446BC"/>
    <w:rsid w:val="00B45F4F"/>
    <w:rsid w:val="00B473A9"/>
    <w:rsid w:val="00B476D0"/>
    <w:rsid w:val="00B47781"/>
    <w:rsid w:val="00B500E1"/>
    <w:rsid w:val="00B50D39"/>
    <w:rsid w:val="00B51949"/>
    <w:rsid w:val="00B51E95"/>
    <w:rsid w:val="00B52492"/>
    <w:rsid w:val="00B52786"/>
    <w:rsid w:val="00B53298"/>
    <w:rsid w:val="00B53D1F"/>
    <w:rsid w:val="00B54D38"/>
    <w:rsid w:val="00B5562F"/>
    <w:rsid w:val="00B5621F"/>
    <w:rsid w:val="00B577CB"/>
    <w:rsid w:val="00B60EF6"/>
    <w:rsid w:val="00B61490"/>
    <w:rsid w:val="00B61F27"/>
    <w:rsid w:val="00B62678"/>
    <w:rsid w:val="00B633D4"/>
    <w:rsid w:val="00B63DF8"/>
    <w:rsid w:val="00B64472"/>
    <w:rsid w:val="00B6449A"/>
    <w:rsid w:val="00B645BE"/>
    <w:rsid w:val="00B648F0"/>
    <w:rsid w:val="00B64CB1"/>
    <w:rsid w:val="00B66031"/>
    <w:rsid w:val="00B66177"/>
    <w:rsid w:val="00B663B6"/>
    <w:rsid w:val="00B66C19"/>
    <w:rsid w:val="00B7004C"/>
    <w:rsid w:val="00B70D50"/>
    <w:rsid w:val="00B711D1"/>
    <w:rsid w:val="00B713EB"/>
    <w:rsid w:val="00B72BED"/>
    <w:rsid w:val="00B73AB5"/>
    <w:rsid w:val="00B74DF2"/>
    <w:rsid w:val="00B7523C"/>
    <w:rsid w:val="00B75322"/>
    <w:rsid w:val="00B772AD"/>
    <w:rsid w:val="00B77954"/>
    <w:rsid w:val="00B80DCD"/>
    <w:rsid w:val="00B80FF1"/>
    <w:rsid w:val="00B814B3"/>
    <w:rsid w:val="00B81732"/>
    <w:rsid w:val="00B8185A"/>
    <w:rsid w:val="00B82473"/>
    <w:rsid w:val="00B82A23"/>
    <w:rsid w:val="00B83B4B"/>
    <w:rsid w:val="00B83E48"/>
    <w:rsid w:val="00B845A0"/>
    <w:rsid w:val="00B846C5"/>
    <w:rsid w:val="00B8494C"/>
    <w:rsid w:val="00B85657"/>
    <w:rsid w:val="00B85987"/>
    <w:rsid w:val="00B860A5"/>
    <w:rsid w:val="00B871D0"/>
    <w:rsid w:val="00B873A2"/>
    <w:rsid w:val="00B87469"/>
    <w:rsid w:val="00B91BBD"/>
    <w:rsid w:val="00B91CDD"/>
    <w:rsid w:val="00B9261D"/>
    <w:rsid w:val="00B92905"/>
    <w:rsid w:val="00B92CD7"/>
    <w:rsid w:val="00B9357C"/>
    <w:rsid w:val="00B956B4"/>
    <w:rsid w:val="00B95DB6"/>
    <w:rsid w:val="00B963B0"/>
    <w:rsid w:val="00B96C6F"/>
    <w:rsid w:val="00B96CAD"/>
    <w:rsid w:val="00B97793"/>
    <w:rsid w:val="00B9789F"/>
    <w:rsid w:val="00BA17D2"/>
    <w:rsid w:val="00BA28F4"/>
    <w:rsid w:val="00BA312A"/>
    <w:rsid w:val="00BA357C"/>
    <w:rsid w:val="00BA3F57"/>
    <w:rsid w:val="00BA4082"/>
    <w:rsid w:val="00BA40AB"/>
    <w:rsid w:val="00BA4648"/>
    <w:rsid w:val="00BA4ADF"/>
    <w:rsid w:val="00BA5205"/>
    <w:rsid w:val="00BA5DBF"/>
    <w:rsid w:val="00BA6001"/>
    <w:rsid w:val="00BA61C4"/>
    <w:rsid w:val="00BA68B5"/>
    <w:rsid w:val="00BA7026"/>
    <w:rsid w:val="00BA735C"/>
    <w:rsid w:val="00BA77DE"/>
    <w:rsid w:val="00BA782E"/>
    <w:rsid w:val="00BA7F03"/>
    <w:rsid w:val="00BB01CC"/>
    <w:rsid w:val="00BB0AAA"/>
    <w:rsid w:val="00BB1068"/>
    <w:rsid w:val="00BB1A40"/>
    <w:rsid w:val="00BB1A74"/>
    <w:rsid w:val="00BB2359"/>
    <w:rsid w:val="00BB25D3"/>
    <w:rsid w:val="00BB2CB8"/>
    <w:rsid w:val="00BB2DD0"/>
    <w:rsid w:val="00BB306B"/>
    <w:rsid w:val="00BB343D"/>
    <w:rsid w:val="00BB3759"/>
    <w:rsid w:val="00BB389F"/>
    <w:rsid w:val="00BB3D66"/>
    <w:rsid w:val="00BB3F91"/>
    <w:rsid w:val="00BB4D1D"/>
    <w:rsid w:val="00BB5310"/>
    <w:rsid w:val="00BB5AF5"/>
    <w:rsid w:val="00BB7002"/>
    <w:rsid w:val="00BB75F2"/>
    <w:rsid w:val="00BC18D3"/>
    <w:rsid w:val="00BC2C33"/>
    <w:rsid w:val="00BC32B7"/>
    <w:rsid w:val="00BC47ED"/>
    <w:rsid w:val="00BC4C4F"/>
    <w:rsid w:val="00BC51D0"/>
    <w:rsid w:val="00BC51FC"/>
    <w:rsid w:val="00BC5601"/>
    <w:rsid w:val="00BC57DF"/>
    <w:rsid w:val="00BC5D45"/>
    <w:rsid w:val="00BC674B"/>
    <w:rsid w:val="00BC74BD"/>
    <w:rsid w:val="00BD208F"/>
    <w:rsid w:val="00BD268A"/>
    <w:rsid w:val="00BD3C00"/>
    <w:rsid w:val="00BD3E5F"/>
    <w:rsid w:val="00BD499D"/>
    <w:rsid w:val="00BD4B96"/>
    <w:rsid w:val="00BD51E9"/>
    <w:rsid w:val="00BD5379"/>
    <w:rsid w:val="00BD5596"/>
    <w:rsid w:val="00BD667F"/>
    <w:rsid w:val="00BD76E8"/>
    <w:rsid w:val="00BD78AA"/>
    <w:rsid w:val="00BD7968"/>
    <w:rsid w:val="00BE0E75"/>
    <w:rsid w:val="00BE1A07"/>
    <w:rsid w:val="00BE2626"/>
    <w:rsid w:val="00BE2920"/>
    <w:rsid w:val="00BE2B36"/>
    <w:rsid w:val="00BE2EA9"/>
    <w:rsid w:val="00BE33E9"/>
    <w:rsid w:val="00BE387C"/>
    <w:rsid w:val="00BE389B"/>
    <w:rsid w:val="00BE3938"/>
    <w:rsid w:val="00BE3AA6"/>
    <w:rsid w:val="00BE4223"/>
    <w:rsid w:val="00BE468D"/>
    <w:rsid w:val="00BE4D4C"/>
    <w:rsid w:val="00BE4D89"/>
    <w:rsid w:val="00BE5786"/>
    <w:rsid w:val="00BE5807"/>
    <w:rsid w:val="00BE615E"/>
    <w:rsid w:val="00BE791E"/>
    <w:rsid w:val="00BF01B4"/>
    <w:rsid w:val="00BF0A32"/>
    <w:rsid w:val="00BF0FD9"/>
    <w:rsid w:val="00BF1323"/>
    <w:rsid w:val="00BF1BBA"/>
    <w:rsid w:val="00BF2CC9"/>
    <w:rsid w:val="00BF3969"/>
    <w:rsid w:val="00BF4376"/>
    <w:rsid w:val="00BF45A8"/>
    <w:rsid w:val="00BF479A"/>
    <w:rsid w:val="00BF530B"/>
    <w:rsid w:val="00BF5667"/>
    <w:rsid w:val="00BF5DCA"/>
    <w:rsid w:val="00BF6C62"/>
    <w:rsid w:val="00C00830"/>
    <w:rsid w:val="00C01238"/>
    <w:rsid w:val="00C01622"/>
    <w:rsid w:val="00C022AE"/>
    <w:rsid w:val="00C0305A"/>
    <w:rsid w:val="00C03A60"/>
    <w:rsid w:val="00C03A96"/>
    <w:rsid w:val="00C0475A"/>
    <w:rsid w:val="00C05152"/>
    <w:rsid w:val="00C0515D"/>
    <w:rsid w:val="00C051CF"/>
    <w:rsid w:val="00C058F3"/>
    <w:rsid w:val="00C060ED"/>
    <w:rsid w:val="00C06246"/>
    <w:rsid w:val="00C06309"/>
    <w:rsid w:val="00C0638E"/>
    <w:rsid w:val="00C06837"/>
    <w:rsid w:val="00C069C7"/>
    <w:rsid w:val="00C06AA6"/>
    <w:rsid w:val="00C06D6B"/>
    <w:rsid w:val="00C07CBE"/>
    <w:rsid w:val="00C1103B"/>
    <w:rsid w:val="00C1197B"/>
    <w:rsid w:val="00C13289"/>
    <w:rsid w:val="00C13731"/>
    <w:rsid w:val="00C13D5C"/>
    <w:rsid w:val="00C14436"/>
    <w:rsid w:val="00C1492E"/>
    <w:rsid w:val="00C14B74"/>
    <w:rsid w:val="00C151C2"/>
    <w:rsid w:val="00C15359"/>
    <w:rsid w:val="00C157E6"/>
    <w:rsid w:val="00C15AF8"/>
    <w:rsid w:val="00C15E75"/>
    <w:rsid w:val="00C15FA0"/>
    <w:rsid w:val="00C17239"/>
    <w:rsid w:val="00C17C37"/>
    <w:rsid w:val="00C17CBF"/>
    <w:rsid w:val="00C20917"/>
    <w:rsid w:val="00C20DF4"/>
    <w:rsid w:val="00C21C92"/>
    <w:rsid w:val="00C24078"/>
    <w:rsid w:val="00C243E9"/>
    <w:rsid w:val="00C255D6"/>
    <w:rsid w:val="00C25C57"/>
    <w:rsid w:val="00C26246"/>
    <w:rsid w:val="00C26E7D"/>
    <w:rsid w:val="00C27918"/>
    <w:rsid w:val="00C30823"/>
    <w:rsid w:val="00C320E9"/>
    <w:rsid w:val="00C334A5"/>
    <w:rsid w:val="00C33A66"/>
    <w:rsid w:val="00C33CCA"/>
    <w:rsid w:val="00C33E38"/>
    <w:rsid w:val="00C349AE"/>
    <w:rsid w:val="00C34BF2"/>
    <w:rsid w:val="00C35163"/>
    <w:rsid w:val="00C36121"/>
    <w:rsid w:val="00C36A84"/>
    <w:rsid w:val="00C36D5C"/>
    <w:rsid w:val="00C36F11"/>
    <w:rsid w:val="00C375ED"/>
    <w:rsid w:val="00C37743"/>
    <w:rsid w:val="00C37828"/>
    <w:rsid w:val="00C40527"/>
    <w:rsid w:val="00C40652"/>
    <w:rsid w:val="00C417F3"/>
    <w:rsid w:val="00C41D0B"/>
    <w:rsid w:val="00C41E7D"/>
    <w:rsid w:val="00C44042"/>
    <w:rsid w:val="00C44133"/>
    <w:rsid w:val="00C44348"/>
    <w:rsid w:val="00C443DE"/>
    <w:rsid w:val="00C44FFB"/>
    <w:rsid w:val="00C460F0"/>
    <w:rsid w:val="00C46D19"/>
    <w:rsid w:val="00C478DC"/>
    <w:rsid w:val="00C511C0"/>
    <w:rsid w:val="00C51DEB"/>
    <w:rsid w:val="00C521E2"/>
    <w:rsid w:val="00C52A9C"/>
    <w:rsid w:val="00C52B49"/>
    <w:rsid w:val="00C52C09"/>
    <w:rsid w:val="00C53F95"/>
    <w:rsid w:val="00C549AA"/>
    <w:rsid w:val="00C553E0"/>
    <w:rsid w:val="00C5568C"/>
    <w:rsid w:val="00C55CED"/>
    <w:rsid w:val="00C565FB"/>
    <w:rsid w:val="00C56ED4"/>
    <w:rsid w:val="00C57A07"/>
    <w:rsid w:val="00C57F72"/>
    <w:rsid w:val="00C605A0"/>
    <w:rsid w:val="00C62E3C"/>
    <w:rsid w:val="00C63782"/>
    <w:rsid w:val="00C64536"/>
    <w:rsid w:val="00C64C97"/>
    <w:rsid w:val="00C64EBE"/>
    <w:rsid w:val="00C64EF7"/>
    <w:rsid w:val="00C65633"/>
    <w:rsid w:val="00C65F63"/>
    <w:rsid w:val="00C65F98"/>
    <w:rsid w:val="00C6736D"/>
    <w:rsid w:val="00C706CD"/>
    <w:rsid w:val="00C729B0"/>
    <w:rsid w:val="00C72F29"/>
    <w:rsid w:val="00C73219"/>
    <w:rsid w:val="00C73C3D"/>
    <w:rsid w:val="00C73D3D"/>
    <w:rsid w:val="00C73DC1"/>
    <w:rsid w:val="00C73ED1"/>
    <w:rsid w:val="00C742BC"/>
    <w:rsid w:val="00C74E13"/>
    <w:rsid w:val="00C751BA"/>
    <w:rsid w:val="00C755A1"/>
    <w:rsid w:val="00C7586C"/>
    <w:rsid w:val="00C75E75"/>
    <w:rsid w:val="00C76412"/>
    <w:rsid w:val="00C76BC6"/>
    <w:rsid w:val="00C772E7"/>
    <w:rsid w:val="00C7731A"/>
    <w:rsid w:val="00C774FF"/>
    <w:rsid w:val="00C779DB"/>
    <w:rsid w:val="00C77ED5"/>
    <w:rsid w:val="00C8005B"/>
    <w:rsid w:val="00C819BF"/>
    <w:rsid w:val="00C84B2A"/>
    <w:rsid w:val="00C85031"/>
    <w:rsid w:val="00C86AFC"/>
    <w:rsid w:val="00C86CD9"/>
    <w:rsid w:val="00C87714"/>
    <w:rsid w:val="00C879EA"/>
    <w:rsid w:val="00C900F0"/>
    <w:rsid w:val="00C906BA"/>
    <w:rsid w:val="00C916AD"/>
    <w:rsid w:val="00C9273D"/>
    <w:rsid w:val="00C93515"/>
    <w:rsid w:val="00C93A78"/>
    <w:rsid w:val="00C946B0"/>
    <w:rsid w:val="00C951AA"/>
    <w:rsid w:val="00C9526D"/>
    <w:rsid w:val="00C95E82"/>
    <w:rsid w:val="00C96439"/>
    <w:rsid w:val="00C9654C"/>
    <w:rsid w:val="00C96746"/>
    <w:rsid w:val="00C97178"/>
    <w:rsid w:val="00C97DB0"/>
    <w:rsid w:val="00C97FE5"/>
    <w:rsid w:val="00CA001D"/>
    <w:rsid w:val="00CA0306"/>
    <w:rsid w:val="00CA0BDE"/>
    <w:rsid w:val="00CA173F"/>
    <w:rsid w:val="00CA2F61"/>
    <w:rsid w:val="00CA3F06"/>
    <w:rsid w:val="00CA4227"/>
    <w:rsid w:val="00CA4429"/>
    <w:rsid w:val="00CA47A0"/>
    <w:rsid w:val="00CA502F"/>
    <w:rsid w:val="00CA5840"/>
    <w:rsid w:val="00CA6F85"/>
    <w:rsid w:val="00CB004C"/>
    <w:rsid w:val="00CB16D4"/>
    <w:rsid w:val="00CB21FE"/>
    <w:rsid w:val="00CB3011"/>
    <w:rsid w:val="00CB3D89"/>
    <w:rsid w:val="00CB4C63"/>
    <w:rsid w:val="00CB4F0F"/>
    <w:rsid w:val="00CB5110"/>
    <w:rsid w:val="00CB5B74"/>
    <w:rsid w:val="00CB6033"/>
    <w:rsid w:val="00CB6649"/>
    <w:rsid w:val="00CB6876"/>
    <w:rsid w:val="00CB69E2"/>
    <w:rsid w:val="00CB6C32"/>
    <w:rsid w:val="00CB7339"/>
    <w:rsid w:val="00CB7D32"/>
    <w:rsid w:val="00CB7DD2"/>
    <w:rsid w:val="00CC0798"/>
    <w:rsid w:val="00CC0A2C"/>
    <w:rsid w:val="00CC0CD8"/>
    <w:rsid w:val="00CC17DB"/>
    <w:rsid w:val="00CC1CFE"/>
    <w:rsid w:val="00CC240D"/>
    <w:rsid w:val="00CC31D5"/>
    <w:rsid w:val="00CC460E"/>
    <w:rsid w:val="00CC4798"/>
    <w:rsid w:val="00CC4F20"/>
    <w:rsid w:val="00CC5414"/>
    <w:rsid w:val="00CC599B"/>
    <w:rsid w:val="00CC661E"/>
    <w:rsid w:val="00CC6C27"/>
    <w:rsid w:val="00CC6CAB"/>
    <w:rsid w:val="00CC6EA8"/>
    <w:rsid w:val="00CC6ED9"/>
    <w:rsid w:val="00CC715F"/>
    <w:rsid w:val="00CC7EBC"/>
    <w:rsid w:val="00CD0F37"/>
    <w:rsid w:val="00CD0FA4"/>
    <w:rsid w:val="00CD1037"/>
    <w:rsid w:val="00CD1942"/>
    <w:rsid w:val="00CD3206"/>
    <w:rsid w:val="00CD3351"/>
    <w:rsid w:val="00CD361A"/>
    <w:rsid w:val="00CD4510"/>
    <w:rsid w:val="00CD4C72"/>
    <w:rsid w:val="00CD53B1"/>
    <w:rsid w:val="00CD5798"/>
    <w:rsid w:val="00CD57D1"/>
    <w:rsid w:val="00CD5AC9"/>
    <w:rsid w:val="00CD6079"/>
    <w:rsid w:val="00CD6717"/>
    <w:rsid w:val="00CD6EB6"/>
    <w:rsid w:val="00CD7809"/>
    <w:rsid w:val="00CD7E51"/>
    <w:rsid w:val="00CD7EAB"/>
    <w:rsid w:val="00CE0843"/>
    <w:rsid w:val="00CE2062"/>
    <w:rsid w:val="00CE2085"/>
    <w:rsid w:val="00CE3056"/>
    <w:rsid w:val="00CE325F"/>
    <w:rsid w:val="00CE4C91"/>
    <w:rsid w:val="00CE4CAE"/>
    <w:rsid w:val="00CE5165"/>
    <w:rsid w:val="00CE5C99"/>
    <w:rsid w:val="00CE6D10"/>
    <w:rsid w:val="00CE6E6A"/>
    <w:rsid w:val="00CE71FC"/>
    <w:rsid w:val="00CE7B13"/>
    <w:rsid w:val="00CF088D"/>
    <w:rsid w:val="00CF0F41"/>
    <w:rsid w:val="00CF1065"/>
    <w:rsid w:val="00CF10A5"/>
    <w:rsid w:val="00CF19C7"/>
    <w:rsid w:val="00CF25CC"/>
    <w:rsid w:val="00CF2D40"/>
    <w:rsid w:val="00CF3298"/>
    <w:rsid w:val="00CF340C"/>
    <w:rsid w:val="00CF3BCD"/>
    <w:rsid w:val="00CF3C1C"/>
    <w:rsid w:val="00CF45FB"/>
    <w:rsid w:val="00CF5321"/>
    <w:rsid w:val="00CF56AF"/>
    <w:rsid w:val="00CF571C"/>
    <w:rsid w:val="00CF5FBE"/>
    <w:rsid w:val="00CF713C"/>
    <w:rsid w:val="00CF76FF"/>
    <w:rsid w:val="00CF7C15"/>
    <w:rsid w:val="00D01368"/>
    <w:rsid w:val="00D016E3"/>
    <w:rsid w:val="00D018D3"/>
    <w:rsid w:val="00D01AA1"/>
    <w:rsid w:val="00D01CE5"/>
    <w:rsid w:val="00D022B0"/>
    <w:rsid w:val="00D02B9B"/>
    <w:rsid w:val="00D037A4"/>
    <w:rsid w:val="00D04CA2"/>
    <w:rsid w:val="00D0501A"/>
    <w:rsid w:val="00D0577F"/>
    <w:rsid w:val="00D05893"/>
    <w:rsid w:val="00D058FE"/>
    <w:rsid w:val="00D05BC6"/>
    <w:rsid w:val="00D05D7D"/>
    <w:rsid w:val="00D060BC"/>
    <w:rsid w:val="00D06E56"/>
    <w:rsid w:val="00D07685"/>
    <w:rsid w:val="00D079BE"/>
    <w:rsid w:val="00D07B77"/>
    <w:rsid w:val="00D12E74"/>
    <w:rsid w:val="00D12E8F"/>
    <w:rsid w:val="00D13819"/>
    <w:rsid w:val="00D14B1F"/>
    <w:rsid w:val="00D15BD5"/>
    <w:rsid w:val="00D165BB"/>
    <w:rsid w:val="00D16885"/>
    <w:rsid w:val="00D172E6"/>
    <w:rsid w:val="00D17316"/>
    <w:rsid w:val="00D17B78"/>
    <w:rsid w:val="00D208F9"/>
    <w:rsid w:val="00D20BC1"/>
    <w:rsid w:val="00D20DAA"/>
    <w:rsid w:val="00D21266"/>
    <w:rsid w:val="00D2130D"/>
    <w:rsid w:val="00D22036"/>
    <w:rsid w:val="00D23603"/>
    <w:rsid w:val="00D23852"/>
    <w:rsid w:val="00D23A4A"/>
    <w:rsid w:val="00D24F14"/>
    <w:rsid w:val="00D252D3"/>
    <w:rsid w:val="00D255D6"/>
    <w:rsid w:val="00D25E3D"/>
    <w:rsid w:val="00D25ECA"/>
    <w:rsid w:val="00D25FEC"/>
    <w:rsid w:val="00D266E5"/>
    <w:rsid w:val="00D27718"/>
    <w:rsid w:val="00D30620"/>
    <w:rsid w:val="00D31110"/>
    <w:rsid w:val="00D31388"/>
    <w:rsid w:val="00D328D7"/>
    <w:rsid w:val="00D32E55"/>
    <w:rsid w:val="00D33072"/>
    <w:rsid w:val="00D33470"/>
    <w:rsid w:val="00D33D23"/>
    <w:rsid w:val="00D33D7D"/>
    <w:rsid w:val="00D348B1"/>
    <w:rsid w:val="00D34F74"/>
    <w:rsid w:val="00D36368"/>
    <w:rsid w:val="00D36828"/>
    <w:rsid w:val="00D372D5"/>
    <w:rsid w:val="00D379D2"/>
    <w:rsid w:val="00D37BE0"/>
    <w:rsid w:val="00D37CCC"/>
    <w:rsid w:val="00D401BA"/>
    <w:rsid w:val="00D4047B"/>
    <w:rsid w:val="00D40712"/>
    <w:rsid w:val="00D40DE8"/>
    <w:rsid w:val="00D40E6D"/>
    <w:rsid w:val="00D41B9B"/>
    <w:rsid w:val="00D4228B"/>
    <w:rsid w:val="00D42C55"/>
    <w:rsid w:val="00D43024"/>
    <w:rsid w:val="00D45591"/>
    <w:rsid w:val="00D4635D"/>
    <w:rsid w:val="00D46C60"/>
    <w:rsid w:val="00D47658"/>
    <w:rsid w:val="00D47822"/>
    <w:rsid w:val="00D4798D"/>
    <w:rsid w:val="00D47B6E"/>
    <w:rsid w:val="00D503FF"/>
    <w:rsid w:val="00D51D13"/>
    <w:rsid w:val="00D522A3"/>
    <w:rsid w:val="00D52ECA"/>
    <w:rsid w:val="00D535D0"/>
    <w:rsid w:val="00D53761"/>
    <w:rsid w:val="00D539E8"/>
    <w:rsid w:val="00D54F17"/>
    <w:rsid w:val="00D55B8D"/>
    <w:rsid w:val="00D573D8"/>
    <w:rsid w:val="00D605D4"/>
    <w:rsid w:val="00D619F8"/>
    <w:rsid w:val="00D6313A"/>
    <w:rsid w:val="00D6329B"/>
    <w:rsid w:val="00D63354"/>
    <w:rsid w:val="00D64333"/>
    <w:rsid w:val="00D64880"/>
    <w:rsid w:val="00D64C42"/>
    <w:rsid w:val="00D64D35"/>
    <w:rsid w:val="00D657E7"/>
    <w:rsid w:val="00D66046"/>
    <w:rsid w:val="00D66CD8"/>
    <w:rsid w:val="00D66E6E"/>
    <w:rsid w:val="00D673FC"/>
    <w:rsid w:val="00D6768C"/>
    <w:rsid w:val="00D679A9"/>
    <w:rsid w:val="00D70F04"/>
    <w:rsid w:val="00D71724"/>
    <w:rsid w:val="00D71AC2"/>
    <w:rsid w:val="00D71E87"/>
    <w:rsid w:val="00D71F1E"/>
    <w:rsid w:val="00D720BB"/>
    <w:rsid w:val="00D72442"/>
    <w:rsid w:val="00D72971"/>
    <w:rsid w:val="00D73B18"/>
    <w:rsid w:val="00D74630"/>
    <w:rsid w:val="00D747D5"/>
    <w:rsid w:val="00D74A58"/>
    <w:rsid w:val="00D74AC6"/>
    <w:rsid w:val="00D760E6"/>
    <w:rsid w:val="00D77C55"/>
    <w:rsid w:val="00D8131D"/>
    <w:rsid w:val="00D81C65"/>
    <w:rsid w:val="00D828B8"/>
    <w:rsid w:val="00D82C00"/>
    <w:rsid w:val="00D83050"/>
    <w:rsid w:val="00D8331D"/>
    <w:rsid w:val="00D83CBA"/>
    <w:rsid w:val="00D84491"/>
    <w:rsid w:val="00D8470F"/>
    <w:rsid w:val="00D84F49"/>
    <w:rsid w:val="00D85748"/>
    <w:rsid w:val="00D86CA4"/>
    <w:rsid w:val="00D90BFE"/>
    <w:rsid w:val="00D927C7"/>
    <w:rsid w:val="00D929F5"/>
    <w:rsid w:val="00D9350D"/>
    <w:rsid w:val="00D942DB"/>
    <w:rsid w:val="00D94F39"/>
    <w:rsid w:val="00D950A4"/>
    <w:rsid w:val="00D958DA"/>
    <w:rsid w:val="00D9637F"/>
    <w:rsid w:val="00DA05BC"/>
    <w:rsid w:val="00DA1F4A"/>
    <w:rsid w:val="00DA2842"/>
    <w:rsid w:val="00DA2884"/>
    <w:rsid w:val="00DA2D3B"/>
    <w:rsid w:val="00DA2D89"/>
    <w:rsid w:val="00DA3293"/>
    <w:rsid w:val="00DA335C"/>
    <w:rsid w:val="00DA3664"/>
    <w:rsid w:val="00DA3AA8"/>
    <w:rsid w:val="00DA3ABE"/>
    <w:rsid w:val="00DA40D7"/>
    <w:rsid w:val="00DA4756"/>
    <w:rsid w:val="00DA4A45"/>
    <w:rsid w:val="00DA522F"/>
    <w:rsid w:val="00DA6245"/>
    <w:rsid w:val="00DA6A78"/>
    <w:rsid w:val="00DA6E7A"/>
    <w:rsid w:val="00DA704B"/>
    <w:rsid w:val="00DA72C7"/>
    <w:rsid w:val="00DB006E"/>
    <w:rsid w:val="00DB04E0"/>
    <w:rsid w:val="00DB113D"/>
    <w:rsid w:val="00DB1874"/>
    <w:rsid w:val="00DB2B05"/>
    <w:rsid w:val="00DB381A"/>
    <w:rsid w:val="00DB3D43"/>
    <w:rsid w:val="00DB4973"/>
    <w:rsid w:val="00DB51B7"/>
    <w:rsid w:val="00DB6C3F"/>
    <w:rsid w:val="00DB7999"/>
    <w:rsid w:val="00DB7C7F"/>
    <w:rsid w:val="00DC1C5F"/>
    <w:rsid w:val="00DC1CC9"/>
    <w:rsid w:val="00DC3438"/>
    <w:rsid w:val="00DC3C8A"/>
    <w:rsid w:val="00DC4F56"/>
    <w:rsid w:val="00DC66CC"/>
    <w:rsid w:val="00DC68D6"/>
    <w:rsid w:val="00DC6F28"/>
    <w:rsid w:val="00DC7427"/>
    <w:rsid w:val="00DC7D12"/>
    <w:rsid w:val="00DC7F1D"/>
    <w:rsid w:val="00DD01A0"/>
    <w:rsid w:val="00DD0AAD"/>
    <w:rsid w:val="00DD107A"/>
    <w:rsid w:val="00DD1CB4"/>
    <w:rsid w:val="00DD2BBB"/>
    <w:rsid w:val="00DD37BB"/>
    <w:rsid w:val="00DD4A99"/>
    <w:rsid w:val="00DD4AF0"/>
    <w:rsid w:val="00DD51BA"/>
    <w:rsid w:val="00DD5599"/>
    <w:rsid w:val="00DD568B"/>
    <w:rsid w:val="00DD5859"/>
    <w:rsid w:val="00DD5B32"/>
    <w:rsid w:val="00DD6569"/>
    <w:rsid w:val="00DD68E1"/>
    <w:rsid w:val="00DD6B57"/>
    <w:rsid w:val="00DD6C5C"/>
    <w:rsid w:val="00DD6F4E"/>
    <w:rsid w:val="00DD74C8"/>
    <w:rsid w:val="00DD7A63"/>
    <w:rsid w:val="00DD7BA7"/>
    <w:rsid w:val="00DD7DF6"/>
    <w:rsid w:val="00DE092D"/>
    <w:rsid w:val="00DE13B9"/>
    <w:rsid w:val="00DE2704"/>
    <w:rsid w:val="00DE3035"/>
    <w:rsid w:val="00DE30DA"/>
    <w:rsid w:val="00DE30F4"/>
    <w:rsid w:val="00DE3C46"/>
    <w:rsid w:val="00DE6C71"/>
    <w:rsid w:val="00DE73E1"/>
    <w:rsid w:val="00DE77E2"/>
    <w:rsid w:val="00DF112C"/>
    <w:rsid w:val="00DF13DB"/>
    <w:rsid w:val="00DF178F"/>
    <w:rsid w:val="00DF2546"/>
    <w:rsid w:val="00DF30F6"/>
    <w:rsid w:val="00DF40F3"/>
    <w:rsid w:val="00DF4792"/>
    <w:rsid w:val="00DF4D9E"/>
    <w:rsid w:val="00DF6B40"/>
    <w:rsid w:val="00DF6D5F"/>
    <w:rsid w:val="00DF7685"/>
    <w:rsid w:val="00E001CF"/>
    <w:rsid w:val="00E006E9"/>
    <w:rsid w:val="00E00B7B"/>
    <w:rsid w:val="00E02253"/>
    <w:rsid w:val="00E025B9"/>
    <w:rsid w:val="00E02631"/>
    <w:rsid w:val="00E028D7"/>
    <w:rsid w:val="00E03BD5"/>
    <w:rsid w:val="00E03D63"/>
    <w:rsid w:val="00E041B3"/>
    <w:rsid w:val="00E0543B"/>
    <w:rsid w:val="00E055AD"/>
    <w:rsid w:val="00E05779"/>
    <w:rsid w:val="00E06194"/>
    <w:rsid w:val="00E06B72"/>
    <w:rsid w:val="00E0710A"/>
    <w:rsid w:val="00E07557"/>
    <w:rsid w:val="00E079A5"/>
    <w:rsid w:val="00E105A3"/>
    <w:rsid w:val="00E10FDF"/>
    <w:rsid w:val="00E11693"/>
    <w:rsid w:val="00E11911"/>
    <w:rsid w:val="00E11FCE"/>
    <w:rsid w:val="00E13C2F"/>
    <w:rsid w:val="00E14C64"/>
    <w:rsid w:val="00E15C2A"/>
    <w:rsid w:val="00E1632B"/>
    <w:rsid w:val="00E17930"/>
    <w:rsid w:val="00E20015"/>
    <w:rsid w:val="00E20138"/>
    <w:rsid w:val="00E2037C"/>
    <w:rsid w:val="00E2040D"/>
    <w:rsid w:val="00E20637"/>
    <w:rsid w:val="00E20732"/>
    <w:rsid w:val="00E20912"/>
    <w:rsid w:val="00E20DF0"/>
    <w:rsid w:val="00E20E45"/>
    <w:rsid w:val="00E20F46"/>
    <w:rsid w:val="00E212FF"/>
    <w:rsid w:val="00E21826"/>
    <w:rsid w:val="00E22CC0"/>
    <w:rsid w:val="00E267FA"/>
    <w:rsid w:val="00E267FC"/>
    <w:rsid w:val="00E26D9C"/>
    <w:rsid w:val="00E26E32"/>
    <w:rsid w:val="00E27F6E"/>
    <w:rsid w:val="00E27FB0"/>
    <w:rsid w:val="00E31245"/>
    <w:rsid w:val="00E31A36"/>
    <w:rsid w:val="00E31E20"/>
    <w:rsid w:val="00E32340"/>
    <w:rsid w:val="00E33278"/>
    <w:rsid w:val="00E33A8D"/>
    <w:rsid w:val="00E33B91"/>
    <w:rsid w:val="00E33FF6"/>
    <w:rsid w:val="00E34227"/>
    <w:rsid w:val="00E34470"/>
    <w:rsid w:val="00E34686"/>
    <w:rsid w:val="00E346F5"/>
    <w:rsid w:val="00E34F4D"/>
    <w:rsid w:val="00E352D4"/>
    <w:rsid w:val="00E364FA"/>
    <w:rsid w:val="00E36DE3"/>
    <w:rsid w:val="00E37705"/>
    <w:rsid w:val="00E37C3A"/>
    <w:rsid w:val="00E4117D"/>
    <w:rsid w:val="00E41211"/>
    <w:rsid w:val="00E4160B"/>
    <w:rsid w:val="00E41658"/>
    <w:rsid w:val="00E41678"/>
    <w:rsid w:val="00E41735"/>
    <w:rsid w:val="00E41DEE"/>
    <w:rsid w:val="00E41ED8"/>
    <w:rsid w:val="00E42122"/>
    <w:rsid w:val="00E42138"/>
    <w:rsid w:val="00E43694"/>
    <w:rsid w:val="00E436F3"/>
    <w:rsid w:val="00E43C08"/>
    <w:rsid w:val="00E44279"/>
    <w:rsid w:val="00E44E2F"/>
    <w:rsid w:val="00E46011"/>
    <w:rsid w:val="00E47244"/>
    <w:rsid w:val="00E47F22"/>
    <w:rsid w:val="00E47FBB"/>
    <w:rsid w:val="00E5015A"/>
    <w:rsid w:val="00E50447"/>
    <w:rsid w:val="00E514C6"/>
    <w:rsid w:val="00E51A35"/>
    <w:rsid w:val="00E51C72"/>
    <w:rsid w:val="00E51DE4"/>
    <w:rsid w:val="00E52244"/>
    <w:rsid w:val="00E52B17"/>
    <w:rsid w:val="00E52EE0"/>
    <w:rsid w:val="00E53114"/>
    <w:rsid w:val="00E54240"/>
    <w:rsid w:val="00E54743"/>
    <w:rsid w:val="00E54E5C"/>
    <w:rsid w:val="00E55898"/>
    <w:rsid w:val="00E5603D"/>
    <w:rsid w:val="00E56148"/>
    <w:rsid w:val="00E5671C"/>
    <w:rsid w:val="00E56865"/>
    <w:rsid w:val="00E56A70"/>
    <w:rsid w:val="00E56BA8"/>
    <w:rsid w:val="00E5776A"/>
    <w:rsid w:val="00E60D8E"/>
    <w:rsid w:val="00E6109D"/>
    <w:rsid w:val="00E619F4"/>
    <w:rsid w:val="00E61B48"/>
    <w:rsid w:val="00E61EA3"/>
    <w:rsid w:val="00E627E0"/>
    <w:rsid w:val="00E633EB"/>
    <w:rsid w:val="00E64245"/>
    <w:rsid w:val="00E644DB"/>
    <w:rsid w:val="00E64648"/>
    <w:rsid w:val="00E649EC"/>
    <w:rsid w:val="00E64D22"/>
    <w:rsid w:val="00E65E19"/>
    <w:rsid w:val="00E66B2F"/>
    <w:rsid w:val="00E673CC"/>
    <w:rsid w:val="00E67600"/>
    <w:rsid w:val="00E67BAD"/>
    <w:rsid w:val="00E71873"/>
    <w:rsid w:val="00E71B84"/>
    <w:rsid w:val="00E72CE1"/>
    <w:rsid w:val="00E74E71"/>
    <w:rsid w:val="00E758A8"/>
    <w:rsid w:val="00E76471"/>
    <w:rsid w:val="00E76CF1"/>
    <w:rsid w:val="00E772ED"/>
    <w:rsid w:val="00E776F5"/>
    <w:rsid w:val="00E801AA"/>
    <w:rsid w:val="00E804C6"/>
    <w:rsid w:val="00E80859"/>
    <w:rsid w:val="00E81001"/>
    <w:rsid w:val="00E812BB"/>
    <w:rsid w:val="00E815EF"/>
    <w:rsid w:val="00E82695"/>
    <w:rsid w:val="00E82861"/>
    <w:rsid w:val="00E82EBA"/>
    <w:rsid w:val="00E8307B"/>
    <w:rsid w:val="00E83488"/>
    <w:rsid w:val="00E83511"/>
    <w:rsid w:val="00E841FA"/>
    <w:rsid w:val="00E84422"/>
    <w:rsid w:val="00E8456B"/>
    <w:rsid w:val="00E84798"/>
    <w:rsid w:val="00E84FFC"/>
    <w:rsid w:val="00E85E53"/>
    <w:rsid w:val="00E90046"/>
    <w:rsid w:val="00E91603"/>
    <w:rsid w:val="00E92496"/>
    <w:rsid w:val="00E93578"/>
    <w:rsid w:val="00E94029"/>
    <w:rsid w:val="00E9418E"/>
    <w:rsid w:val="00E9488C"/>
    <w:rsid w:val="00E95AED"/>
    <w:rsid w:val="00E967D5"/>
    <w:rsid w:val="00E97D4F"/>
    <w:rsid w:val="00E97FB1"/>
    <w:rsid w:val="00EA0701"/>
    <w:rsid w:val="00EA07F2"/>
    <w:rsid w:val="00EA1034"/>
    <w:rsid w:val="00EA13A5"/>
    <w:rsid w:val="00EA154C"/>
    <w:rsid w:val="00EA1708"/>
    <w:rsid w:val="00EA1C49"/>
    <w:rsid w:val="00EA1D5A"/>
    <w:rsid w:val="00EA3CB5"/>
    <w:rsid w:val="00EA4910"/>
    <w:rsid w:val="00EA5645"/>
    <w:rsid w:val="00EA6DB9"/>
    <w:rsid w:val="00EA7777"/>
    <w:rsid w:val="00EB02EB"/>
    <w:rsid w:val="00EB0960"/>
    <w:rsid w:val="00EB0E71"/>
    <w:rsid w:val="00EB1267"/>
    <w:rsid w:val="00EB1605"/>
    <w:rsid w:val="00EB25E5"/>
    <w:rsid w:val="00EB2789"/>
    <w:rsid w:val="00EB2E8A"/>
    <w:rsid w:val="00EB2EA2"/>
    <w:rsid w:val="00EB5011"/>
    <w:rsid w:val="00EB558B"/>
    <w:rsid w:val="00EB55C2"/>
    <w:rsid w:val="00EB645C"/>
    <w:rsid w:val="00EB6C2C"/>
    <w:rsid w:val="00EB7768"/>
    <w:rsid w:val="00EC049A"/>
    <w:rsid w:val="00EC158B"/>
    <w:rsid w:val="00EC1A05"/>
    <w:rsid w:val="00EC1F77"/>
    <w:rsid w:val="00EC2A58"/>
    <w:rsid w:val="00EC319D"/>
    <w:rsid w:val="00EC3875"/>
    <w:rsid w:val="00EC3B09"/>
    <w:rsid w:val="00EC41CE"/>
    <w:rsid w:val="00EC49EF"/>
    <w:rsid w:val="00EC4EA0"/>
    <w:rsid w:val="00EC63B9"/>
    <w:rsid w:val="00EC648C"/>
    <w:rsid w:val="00EC6C48"/>
    <w:rsid w:val="00EC6E7D"/>
    <w:rsid w:val="00ED03C9"/>
    <w:rsid w:val="00ED059B"/>
    <w:rsid w:val="00ED0E12"/>
    <w:rsid w:val="00ED0E34"/>
    <w:rsid w:val="00ED1374"/>
    <w:rsid w:val="00ED2413"/>
    <w:rsid w:val="00ED302A"/>
    <w:rsid w:val="00ED37B2"/>
    <w:rsid w:val="00ED4100"/>
    <w:rsid w:val="00ED479C"/>
    <w:rsid w:val="00ED53B8"/>
    <w:rsid w:val="00ED54AA"/>
    <w:rsid w:val="00ED5D7C"/>
    <w:rsid w:val="00ED5EBD"/>
    <w:rsid w:val="00ED5F66"/>
    <w:rsid w:val="00ED6826"/>
    <w:rsid w:val="00ED6C26"/>
    <w:rsid w:val="00ED74A3"/>
    <w:rsid w:val="00EE2044"/>
    <w:rsid w:val="00EE25CC"/>
    <w:rsid w:val="00EE3871"/>
    <w:rsid w:val="00EE4A65"/>
    <w:rsid w:val="00EE566A"/>
    <w:rsid w:val="00EE5F0E"/>
    <w:rsid w:val="00EE6149"/>
    <w:rsid w:val="00EE6C67"/>
    <w:rsid w:val="00EE7253"/>
    <w:rsid w:val="00EE7854"/>
    <w:rsid w:val="00EE7DFB"/>
    <w:rsid w:val="00EF03BA"/>
    <w:rsid w:val="00EF206B"/>
    <w:rsid w:val="00EF3A7A"/>
    <w:rsid w:val="00EF45B3"/>
    <w:rsid w:val="00EF63C5"/>
    <w:rsid w:val="00F00218"/>
    <w:rsid w:val="00F005C4"/>
    <w:rsid w:val="00F00652"/>
    <w:rsid w:val="00F00E3D"/>
    <w:rsid w:val="00F015B9"/>
    <w:rsid w:val="00F02030"/>
    <w:rsid w:val="00F02CB2"/>
    <w:rsid w:val="00F0325F"/>
    <w:rsid w:val="00F043BC"/>
    <w:rsid w:val="00F044B1"/>
    <w:rsid w:val="00F049DF"/>
    <w:rsid w:val="00F04B7C"/>
    <w:rsid w:val="00F04F33"/>
    <w:rsid w:val="00F05F86"/>
    <w:rsid w:val="00F06554"/>
    <w:rsid w:val="00F070F3"/>
    <w:rsid w:val="00F07315"/>
    <w:rsid w:val="00F073EE"/>
    <w:rsid w:val="00F107DF"/>
    <w:rsid w:val="00F10B06"/>
    <w:rsid w:val="00F1109D"/>
    <w:rsid w:val="00F113DD"/>
    <w:rsid w:val="00F12CB5"/>
    <w:rsid w:val="00F131D8"/>
    <w:rsid w:val="00F1343C"/>
    <w:rsid w:val="00F134D8"/>
    <w:rsid w:val="00F13763"/>
    <w:rsid w:val="00F13C15"/>
    <w:rsid w:val="00F16241"/>
    <w:rsid w:val="00F16F52"/>
    <w:rsid w:val="00F16F5E"/>
    <w:rsid w:val="00F20063"/>
    <w:rsid w:val="00F2126C"/>
    <w:rsid w:val="00F212E3"/>
    <w:rsid w:val="00F2217F"/>
    <w:rsid w:val="00F224B5"/>
    <w:rsid w:val="00F227FA"/>
    <w:rsid w:val="00F22F2E"/>
    <w:rsid w:val="00F230EA"/>
    <w:rsid w:val="00F234C6"/>
    <w:rsid w:val="00F2360D"/>
    <w:rsid w:val="00F23DF7"/>
    <w:rsid w:val="00F24585"/>
    <w:rsid w:val="00F24FFF"/>
    <w:rsid w:val="00F25BD1"/>
    <w:rsid w:val="00F265F0"/>
    <w:rsid w:val="00F26BF2"/>
    <w:rsid w:val="00F306C6"/>
    <w:rsid w:val="00F30932"/>
    <w:rsid w:val="00F30CA7"/>
    <w:rsid w:val="00F30D3B"/>
    <w:rsid w:val="00F30E0C"/>
    <w:rsid w:val="00F31EA1"/>
    <w:rsid w:val="00F322AB"/>
    <w:rsid w:val="00F32A08"/>
    <w:rsid w:val="00F3320F"/>
    <w:rsid w:val="00F33908"/>
    <w:rsid w:val="00F34025"/>
    <w:rsid w:val="00F34AF8"/>
    <w:rsid w:val="00F34E77"/>
    <w:rsid w:val="00F350B0"/>
    <w:rsid w:val="00F35D6E"/>
    <w:rsid w:val="00F3622A"/>
    <w:rsid w:val="00F3638A"/>
    <w:rsid w:val="00F3659A"/>
    <w:rsid w:val="00F36D82"/>
    <w:rsid w:val="00F371ED"/>
    <w:rsid w:val="00F3771B"/>
    <w:rsid w:val="00F40767"/>
    <w:rsid w:val="00F40D37"/>
    <w:rsid w:val="00F411A2"/>
    <w:rsid w:val="00F41D05"/>
    <w:rsid w:val="00F41DB2"/>
    <w:rsid w:val="00F42067"/>
    <w:rsid w:val="00F4321E"/>
    <w:rsid w:val="00F43B4A"/>
    <w:rsid w:val="00F4443D"/>
    <w:rsid w:val="00F445D6"/>
    <w:rsid w:val="00F44671"/>
    <w:rsid w:val="00F44883"/>
    <w:rsid w:val="00F44B6D"/>
    <w:rsid w:val="00F44EF0"/>
    <w:rsid w:val="00F45717"/>
    <w:rsid w:val="00F45F30"/>
    <w:rsid w:val="00F46212"/>
    <w:rsid w:val="00F46C4A"/>
    <w:rsid w:val="00F471CC"/>
    <w:rsid w:val="00F521B5"/>
    <w:rsid w:val="00F52360"/>
    <w:rsid w:val="00F52AF4"/>
    <w:rsid w:val="00F54E06"/>
    <w:rsid w:val="00F55824"/>
    <w:rsid w:val="00F56A34"/>
    <w:rsid w:val="00F57AF5"/>
    <w:rsid w:val="00F57DB6"/>
    <w:rsid w:val="00F60742"/>
    <w:rsid w:val="00F617DB"/>
    <w:rsid w:val="00F61A35"/>
    <w:rsid w:val="00F61DEE"/>
    <w:rsid w:val="00F61E60"/>
    <w:rsid w:val="00F620B8"/>
    <w:rsid w:val="00F62AF6"/>
    <w:rsid w:val="00F64430"/>
    <w:rsid w:val="00F6482B"/>
    <w:rsid w:val="00F6523C"/>
    <w:rsid w:val="00F659E0"/>
    <w:rsid w:val="00F66144"/>
    <w:rsid w:val="00F6639A"/>
    <w:rsid w:val="00F676FD"/>
    <w:rsid w:val="00F7006F"/>
    <w:rsid w:val="00F7052B"/>
    <w:rsid w:val="00F71DE9"/>
    <w:rsid w:val="00F72FD1"/>
    <w:rsid w:val="00F732C3"/>
    <w:rsid w:val="00F73574"/>
    <w:rsid w:val="00F73DC0"/>
    <w:rsid w:val="00F7468A"/>
    <w:rsid w:val="00F746CF"/>
    <w:rsid w:val="00F74D5F"/>
    <w:rsid w:val="00F75D9F"/>
    <w:rsid w:val="00F76EC5"/>
    <w:rsid w:val="00F77440"/>
    <w:rsid w:val="00F77681"/>
    <w:rsid w:val="00F77864"/>
    <w:rsid w:val="00F801C8"/>
    <w:rsid w:val="00F8022D"/>
    <w:rsid w:val="00F8024E"/>
    <w:rsid w:val="00F8049B"/>
    <w:rsid w:val="00F81A78"/>
    <w:rsid w:val="00F81EB4"/>
    <w:rsid w:val="00F82C41"/>
    <w:rsid w:val="00F83829"/>
    <w:rsid w:val="00F83BC4"/>
    <w:rsid w:val="00F83F81"/>
    <w:rsid w:val="00F8408D"/>
    <w:rsid w:val="00F84417"/>
    <w:rsid w:val="00F845BD"/>
    <w:rsid w:val="00F848AC"/>
    <w:rsid w:val="00F84B9B"/>
    <w:rsid w:val="00F8505C"/>
    <w:rsid w:val="00F86846"/>
    <w:rsid w:val="00F870E5"/>
    <w:rsid w:val="00F87252"/>
    <w:rsid w:val="00F873A1"/>
    <w:rsid w:val="00F87924"/>
    <w:rsid w:val="00F90950"/>
    <w:rsid w:val="00F918F8"/>
    <w:rsid w:val="00F92A01"/>
    <w:rsid w:val="00F93E49"/>
    <w:rsid w:val="00F949A9"/>
    <w:rsid w:val="00F95163"/>
    <w:rsid w:val="00F9533F"/>
    <w:rsid w:val="00F96271"/>
    <w:rsid w:val="00F9654E"/>
    <w:rsid w:val="00FA057F"/>
    <w:rsid w:val="00FA0619"/>
    <w:rsid w:val="00FA0998"/>
    <w:rsid w:val="00FA0B6C"/>
    <w:rsid w:val="00FA12BF"/>
    <w:rsid w:val="00FA14AB"/>
    <w:rsid w:val="00FA2646"/>
    <w:rsid w:val="00FA2D99"/>
    <w:rsid w:val="00FA2DC5"/>
    <w:rsid w:val="00FA3D8C"/>
    <w:rsid w:val="00FA3D8F"/>
    <w:rsid w:val="00FA7271"/>
    <w:rsid w:val="00FB0204"/>
    <w:rsid w:val="00FB025A"/>
    <w:rsid w:val="00FB0B9E"/>
    <w:rsid w:val="00FB1782"/>
    <w:rsid w:val="00FB2A33"/>
    <w:rsid w:val="00FB2A57"/>
    <w:rsid w:val="00FB2FA6"/>
    <w:rsid w:val="00FB34C1"/>
    <w:rsid w:val="00FB3613"/>
    <w:rsid w:val="00FB3A7E"/>
    <w:rsid w:val="00FB406C"/>
    <w:rsid w:val="00FB4C2B"/>
    <w:rsid w:val="00FB574B"/>
    <w:rsid w:val="00FB5E21"/>
    <w:rsid w:val="00FB613D"/>
    <w:rsid w:val="00FB6858"/>
    <w:rsid w:val="00FB68D2"/>
    <w:rsid w:val="00FB745D"/>
    <w:rsid w:val="00FB74ED"/>
    <w:rsid w:val="00FB772B"/>
    <w:rsid w:val="00FB7F75"/>
    <w:rsid w:val="00FC01E9"/>
    <w:rsid w:val="00FC2CDE"/>
    <w:rsid w:val="00FC308C"/>
    <w:rsid w:val="00FC36AC"/>
    <w:rsid w:val="00FC3B0E"/>
    <w:rsid w:val="00FC3FFA"/>
    <w:rsid w:val="00FC4236"/>
    <w:rsid w:val="00FC459E"/>
    <w:rsid w:val="00FC4607"/>
    <w:rsid w:val="00FC48B0"/>
    <w:rsid w:val="00FC5646"/>
    <w:rsid w:val="00FC5BCA"/>
    <w:rsid w:val="00FC6E97"/>
    <w:rsid w:val="00FC7AB3"/>
    <w:rsid w:val="00FD075D"/>
    <w:rsid w:val="00FD0DEA"/>
    <w:rsid w:val="00FD0F65"/>
    <w:rsid w:val="00FD1D09"/>
    <w:rsid w:val="00FD1E69"/>
    <w:rsid w:val="00FD2048"/>
    <w:rsid w:val="00FD4BA4"/>
    <w:rsid w:val="00FD58A5"/>
    <w:rsid w:val="00FD5E87"/>
    <w:rsid w:val="00FD6B8D"/>
    <w:rsid w:val="00FD7CF2"/>
    <w:rsid w:val="00FE0374"/>
    <w:rsid w:val="00FE1312"/>
    <w:rsid w:val="00FE1CEE"/>
    <w:rsid w:val="00FE30F8"/>
    <w:rsid w:val="00FE470D"/>
    <w:rsid w:val="00FE4961"/>
    <w:rsid w:val="00FE4C2E"/>
    <w:rsid w:val="00FE5096"/>
    <w:rsid w:val="00FE53CF"/>
    <w:rsid w:val="00FE6B9A"/>
    <w:rsid w:val="00FE6D96"/>
    <w:rsid w:val="00FE6EE0"/>
    <w:rsid w:val="00FE7670"/>
    <w:rsid w:val="00FE7726"/>
    <w:rsid w:val="00FF1204"/>
    <w:rsid w:val="00FF173D"/>
    <w:rsid w:val="00FF206D"/>
    <w:rsid w:val="00FF2874"/>
    <w:rsid w:val="00FF295F"/>
    <w:rsid w:val="00FF3F9A"/>
    <w:rsid w:val="00FF4595"/>
    <w:rsid w:val="00FF4F46"/>
    <w:rsid w:val="00FF50E4"/>
    <w:rsid w:val="00FF54E7"/>
    <w:rsid w:val="00FF5AE9"/>
    <w:rsid w:val="00FF67B1"/>
    <w:rsid w:val="00FF720A"/>
    <w:rsid w:val="00FF7497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2E2A1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539DB"/>
    <w:pPr>
      <w:jc w:val="both"/>
    </w:pPr>
    <w:rPr>
      <w:rFonts w:ascii="Arial" w:eastAsia="Times" w:hAnsi="Arial"/>
      <w:sz w:val="22"/>
    </w:rPr>
  </w:style>
  <w:style w:type="paragraph" w:styleId="Heading1">
    <w:name w:val="heading 1"/>
    <w:basedOn w:val="Normal"/>
    <w:next w:val="Normal"/>
    <w:autoRedefine/>
    <w:qFormat/>
    <w:rsid w:val="003B3554"/>
    <w:pPr>
      <w:keepNext/>
      <w:spacing w:before="240" w:after="60"/>
      <w:outlineLvl w:val="0"/>
    </w:pPr>
    <w:rPr>
      <w:rFonts w:cs="Arial"/>
      <w:caps/>
      <w:sz w:val="28"/>
    </w:rPr>
  </w:style>
  <w:style w:type="paragraph" w:styleId="Heading2">
    <w:name w:val="heading 2"/>
    <w:basedOn w:val="Normal"/>
    <w:next w:val="Normal"/>
    <w:qFormat/>
    <w:rsid w:val="00431645"/>
    <w:pPr>
      <w:keepNext/>
      <w:numPr>
        <w:ilvl w:val="1"/>
        <w:numId w:val="8"/>
      </w:numPr>
      <w:shd w:val="clear" w:color="auto" w:fill="C0C0C0"/>
      <w:autoSpaceDE w:val="0"/>
      <w:autoSpaceDN w:val="0"/>
      <w:spacing w:before="240" w:after="60"/>
      <w:outlineLvl w:val="1"/>
    </w:pPr>
    <w:rPr>
      <w:rFonts w:cs="Arial"/>
      <w:b/>
      <w:bCs/>
      <w:iCs/>
      <w:smallCap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3539DB"/>
    <w:pPr>
      <w:keepNext/>
      <w:spacing w:before="120"/>
      <w:jc w:val="left"/>
      <w:outlineLvl w:val="2"/>
    </w:pPr>
    <w:rPr>
      <w:rFonts w:cs="Arial"/>
      <w:b/>
      <w:i/>
      <w:iCs/>
      <w:szCs w:val="26"/>
    </w:rPr>
  </w:style>
  <w:style w:type="paragraph" w:styleId="Heading4">
    <w:name w:val="heading 4"/>
    <w:basedOn w:val="Normal"/>
    <w:next w:val="Normal"/>
    <w:link w:val="Heading4Char"/>
    <w:qFormat/>
    <w:rsid w:val="003539DB"/>
    <w:pPr>
      <w:keepNext/>
      <w:spacing w:before="12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E1074"/>
    <w:pPr>
      <w:spacing w:before="1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Indent">
    <w:name w:val="Indent"/>
    <w:basedOn w:val="Normal"/>
    <w:rsid w:val="00D2558F"/>
    <w:pPr>
      <w:ind w:left="432"/>
    </w:pPr>
  </w:style>
  <w:style w:type="paragraph" w:customStyle="1" w:styleId="GSSectHead">
    <w:name w:val="GSSectHead"/>
    <w:basedOn w:val="Heading1"/>
    <w:next w:val="Indent"/>
    <w:rsid w:val="001E1957"/>
    <w:pPr>
      <w:shd w:val="clear" w:color="auto" w:fill="C0C0C0"/>
      <w:tabs>
        <w:tab w:val="left" w:pos="432"/>
      </w:tabs>
      <w:spacing w:after="120"/>
      <w:ind w:left="432" w:hanging="432"/>
    </w:pPr>
    <w:rPr>
      <w:b/>
      <w:bCs/>
      <w:sz w:val="24"/>
      <w:szCs w:val="26"/>
    </w:rPr>
  </w:style>
  <w:style w:type="paragraph" w:styleId="DocumentMap">
    <w:name w:val="Document Map"/>
    <w:basedOn w:val="Normal"/>
    <w:semiHidden/>
    <w:rsid w:val="00D57310"/>
    <w:pPr>
      <w:shd w:val="clear" w:color="auto" w:fill="C6D5EC"/>
    </w:pPr>
    <w:rPr>
      <w:rFonts w:ascii="Lucida Grande" w:hAnsi="Lucida Grande"/>
      <w:sz w:val="24"/>
      <w:szCs w:val="24"/>
    </w:rPr>
  </w:style>
  <w:style w:type="character" w:customStyle="1" w:styleId="Invisible">
    <w:name w:val="Invisible"/>
    <w:rPr>
      <w:vanish/>
    </w:rPr>
  </w:style>
  <w:style w:type="paragraph" w:customStyle="1" w:styleId="Figurelegend">
    <w:name w:val="Figure legend"/>
    <w:basedOn w:val="Normal"/>
    <w:next w:val="Normal"/>
    <w:qFormat/>
    <w:rsid w:val="00E54E5C"/>
    <w:pPr>
      <w:tabs>
        <w:tab w:val="left" w:pos="1440"/>
      </w:tabs>
      <w:spacing w:after="120"/>
    </w:pPr>
    <w:rPr>
      <w:sz w:val="20"/>
    </w:rPr>
  </w:style>
  <w:style w:type="character" w:styleId="Hyperlink">
    <w:name w:val="Hyperlink"/>
    <w:rsid w:val="00F3358A"/>
    <w:rPr>
      <w:color w:val="0000FF"/>
      <w:u w:val="single"/>
    </w:rPr>
  </w:style>
  <w:style w:type="paragraph" w:styleId="BalloonText">
    <w:name w:val="Balloon Text"/>
    <w:basedOn w:val="Normal"/>
    <w:semiHidden/>
    <w:rsid w:val="003D684A"/>
    <w:rPr>
      <w:rFonts w:ascii="Lucida Grande" w:hAnsi="Lucida Grande"/>
      <w:sz w:val="18"/>
      <w:szCs w:val="18"/>
    </w:rPr>
  </w:style>
  <w:style w:type="character" w:styleId="CommentReference">
    <w:name w:val="annotation reference"/>
    <w:semiHidden/>
    <w:rsid w:val="00F92EE7"/>
    <w:rPr>
      <w:sz w:val="18"/>
    </w:rPr>
  </w:style>
  <w:style w:type="paragraph" w:styleId="CommentText">
    <w:name w:val="annotation text"/>
    <w:basedOn w:val="Normal"/>
    <w:semiHidden/>
    <w:rsid w:val="00F92EE7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F92EE7"/>
    <w:rPr>
      <w:sz w:val="22"/>
      <w:szCs w:val="20"/>
    </w:rPr>
  </w:style>
  <w:style w:type="table" w:styleId="TableGrid">
    <w:name w:val="Table Grid"/>
    <w:basedOn w:val="TableNormal"/>
    <w:rsid w:val="002C0E64"/>
    <w:pPr>
      <w:jc w:val="both"/>
    </w:pPr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F30932"/>
    <w:rPr>
      <w:i/>
      <w:i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35BF2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135BF2"/>
    <w:rPr>
      <w:rFonts w:ascii="Arial" w:eastAsia="Times" w:hAnsi="Arial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7C4794"/>
    <w:rPr>
      <w:b/>
      <w:bCs/>
      <w:sz w:val="20"/>
    </w:rPr>
  </w:style>
  <w:style w:type="character" w:customStyle="1" w:styleId="Heading3Char">
    <w:name w:val="Heading 3 Char"/>
    <w:basedOn w:val="DefaultParagraphFont"/>
    <w:link w:val="Heading3"/>
    <w:rsid w:val="001C5EE1"/>
    <w:rPr>
      <w:rFonts w:ascii="Arial" w:eastAsia="Times" w:hAnsi="Arial" w:cs="Arial"/>
      <w:b/>
      <w:i/>
      <w:iCs/>
      <w:sz w:val="22"/>
      <w:szCs w:val="26"/>
    </w:rPr>
  </w:style>
  <w:style w:type="character" w:customStyle="1" w:styleId="BodyTextChar">
    <w:name w:val="Body Text Char"/>
    <w:basedOn w:val="DefaultParagraphFont"/>
    <w:link w:val="BodyText"/>
    <w:rsid w:val="006E1074"/>
    <w:rPr>
      <w:rFonts w:ascii="Arial" w:eastAsia="Times" w:hAnsi="Arial"/>
      <w:sz w:val="22"/>
    </w:rPr>
  </w:style>
  <w:style w:type="character" w:customStyle="1" w:styleId="Heading4Char">
    <w:name w:val="Heading 4 Char"/>
    <w:basedOn w:val="DefaultParagraphFont"/>
    <w:link w:val="Heading4"/>
    <w:rsid w:val="005C178F"/>
    <w:rPr>
      <w:rFonts w:ascii="Arial" w:eastAsia="Times" w:hAnsi="Arial"/>
      <w:bCs/>
      <w:i/>
      <w:sz w:val="22"/>
      <w:szCs w:val="28"/>
    </w:rPr>
  </w:style>
  <w:style w:type="paragraph" w:styleId="Revision">
    <w:name w:val="Revision"/>
    <w:hidden/>
    <w:uiPriority w:val="99"/>
    <w:semiHidden/>
    <w:rsid w:val="00986867"/>
    <w:rPr>
      <w:rFonts w:ascii="Arial" w:eastAsia="Times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1E19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957"/>
    <w:rPr>
      <w:rFonts w:ascii="Arial" w:eastAsia="Times" w:hAnsi="Arial"/>
      <w:sz w:val="22"/>
    </w:rPr>
  </w:style>
  <w:style w:type="paragraph" w:styleId="ListParagraph">
    <w:name w:val="List Paragraph"/>
    <w:basedOn w:val="Normal"/>
    <w:uiPriority w:val="34"/>
    <w:qFormat/>
    <w:rsid w:val="00624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Tony's%20Mac:Applications:Microsoft%20Office%202004:Templates:My%20Templates:Cayuse:ResearchPlan1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5D2ED2-3E61-5F45-9168-11917267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Tony's%20Mac:Applications:Microsoft%20Office%202004:Templates:My%20Templates:Cayuse:ResearchPlan1_1.dot</Template>
  <TotalTime>17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ResearchPlan.dot</vt:lpstr>
    </vt:vector>
  </TitlesOfParts>
  <Company>Cayuse</Company>
  <LinksUpToDate>false</LinksUpToDate>
  <CharactersWithSpaces>3207</CharactersWithSpaces>
  <SharedDoc>false</SharedDoc>
  <HLinks>
    <vt:vector size="54" baseType="variant">
      <vt:variant>
        <vt:i4>7798884</vt:i4>
      </vt:variant>
      <vt:variant>
        <vt:i4>-1</vt:i4>
      </vt:variant>
      <vt:variant>
        <vt:i4>1595</vt:i4>
      </vt:variant>
      <vt:variant>
        <vt:i4>1</vt:i4>
      </vt:variant>
      <vt:variant>
        <vt:lpwstr>CatTSb</vt:lpwstr>
      </vt:variant>
      <vt:variant>
        <vt:lpwstr/>
      </vt:variant>
      <vt:variant>
        <vt:i4>7995500</vt:i4>
      </vt:variant>
      <vt:variant>
        <vt:i4>-1</vt:i4>
      </vt:variant>
      <vt:variant>
        <vt:i4>1596</vt:i4>
      </vt:variant>
      <vt:variant>
        <vt:i4>1</vt:i4>
      </vt:variant>
      <vt:variant>
        <vt:lpwstr>FreezeEtch v3b</vt:lpwstr>
      </vt:variant>
      <vt:variant>
        <vt:lpwstr/>
      </vt:variant>
      <vt:variant>
        <vt:i4>7077986</vt:i4>
      </vt:variant>
      <vt:variant>
        <vt:i4>-1</vt:i4>
      </vt:variant>
      <vt:variant>
        <vt:i4>1597</vt:i4>
      </vt:variant>
      <vt:variant>
        <vt:i4>1</vt:i4>
      </vt:variant>
      <vt:variant>
        <vt:lpwstr>shadowedNF v4c</vt:lpwstr>
      </vt:variant>
      <vt:variant>
        <vt:lpwstr/>
      </vt:variant>
      <vt:variant>
        <vt:i4>5636206</vt:i4>
      </vt:variant>
      <vt:variant>
        <vt:i4>-1</vt:i4>
      </vt:variant>
      <vt:variant>
        <vt:i4>1699</vt:i4>
      </vt:variant>
      <vt:variant>
        <vt:i4>1</vt:i4>
      </vt:variant>
      <vt:variant>
        <vt:lpwstr>FlAsH fig</vt:lpwstr>
      </vt:variant>
      <vt:variant>
        <vt:lpwstr/>
      </vt:variant>
      <vt:variant>
        <vt:i4>1966147</vt:i4>
      </vt:variant>
      <vt:variant>
        <vt:i4>-1</vt:i4>
      </vt:variant>
      <vt:variant>
        <vt:i4>1700</vt:i4>
      </vt:variant>
      <vt:variant>
        <vt:i4>1</vt:i4>
      </vt:variant>
      <vt:variant>
        <vt:lpwstr>Severing cartoon</vt:lpwstr>
      </vt:variant>
      <vt:variant>
        <vt:lpwstr/>
      </vt:variant>
      <vt:variant>
        <vt:i4>2424902</vt:i4>
      </vt:variant>
      <vt:variant>
        <vt:i4>-1</vt:i4>
      </vt:variant>
      <vt:variant>
        <vt:i4>1702</vt:i4>
      </vt:variant>
      <vt:variant>
        <vt:i4>1</vt:i4>
      </vt:variant>
      <vt:variant>
        <vt:lpwstr>Hisanaga thinning NF v2</vt:lpwstr>
      </vt:variant>
      <vt:variant>
        <vt:lpwstr/>
      </vt:variant>
      <vt:variant>
        <vt:i4>589897</vt:i4>
      </vt:variant>
      <vt:variant>
        <vt:i4>-1</vt:i4>
      </vt:variant>
      <vt:variant>
        <vt:i4>1704</vt:i4>
      </vt:variant>
      <vt:variant>
        <vt:i4>1</vt:i4>
      </vt:variant>
      <vt:variant>
        <vt:lpwstr>FigP1-900dpi</vt:lpwstr>
      </vt:variant>
      <vt:variant>
        <vt:lpwstr/>
      </vt:variant>
      <vt:variant>
        <vt:i4>786480</vt:i4>
      </vt:variant>
      <vt:variant>
        <vt:i4>-1</vt:i4>
      </vt:variant>
      <vt:variant>
        <vt:i4>1705</vt:i4>
      </vt:variant>
      <vt:variant>
        <vt:i4>1</vt:i4>
      </vt:variant>
      <vt:variant>
        <vt:lpwstr>Severing event v1</vt:lpwstr>
      </vt:variant>
      <vt:variant>
        <vt:lpwstr/>
      </vt:variant>
      <vt:variant>
        <vt:i4>7733323</vt:i4>
      </vt:variant>
      <vt:variant>
        <vt:i4>-1</vt:i4>
      </vt:variant>
      <vt:variant>
        <vt:i4>1710</vt:i4>
      </vt:variant>
      <vt:variant>
        <vt:i4>1</vt:i4>
      </vt:variant>
      <vt:variant>
        <vt:lpwstr>Node overlay v3 25%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ResearchPlan.dot</dc:title>
  <dc:subject/>
  <dc:creator>Anthony Brown</dc:creator>
  <cp:keywords/>
  <dc:description/>
  <cp:lastModifiedBy>Brown, Anthony</cp:lastModifiedBy>
  <cp:revision>11</cp:revision>
  <cp:lastPrinted>2015-12-05T19:26:00Z</cp:lastPrinted>
  <dcterms:created xsi:type="dcterms:W3CDTF">2018-06-05T16:48:00Z</dcterms:created>
  <dcterms:modified xsi:type="dcterms:W3CDTF">2023-08-19T22:59:00Z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4.0.2</vt:lpwstr>
  </property>
</Properties>
</file>